
<file path=[Content_Types].xml><?xml version="1.0" encoding="utf-8"?>
<Types xmlns="http://schemas.openxmlformats.org/package/2006/content-types">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F7A1" w14:textId="2C5BF9EA" w:rsidR="00595491" w:rsidRPr="00595491" w:rsidRDefault="00595491" w:rsidP="00595491">
      <w:pPr>
        <w:pStyle w:val="SectionHeading"/>
        <w:widowControl w:val="0"/>
        <w:spacing w:before="0" w:after="0"/>
        <w:jc w:val="both"/>
        <w:rPr>
          <w:color w:val="1F749A"/>
          <w:sz w:val="40"/>
          <w:szCs w:val="40"/>
        </w:rPr>
      </w:pPr>
      <w:r w:rsidRPr="00595491">
        <w:rPr>
          <w:color w:val="1F749A"/>
          <w:sz w:val="40"/>
          <w:szCs w:val="40"/>
        </w:rPr>
        <w:t>Titel of Abstract</w:t>
      </w:r>
    </w:p>
    <w:p w14:paraId="37BFEF3D" w14:textId="77777777" w:rsidR="00595491" w:rsidRPr="009C508D" w:rsidRDefault="00595491" w:rsidP="007A14EB">
      <w:pPr>
        <w:pStyle w:val="SectionHeading"/>
        <w:widowControl w:val="0"/>
        <w:spacing w:before="0" w:after="0"/>
        <w:jc w:val="both"/>
        <w:rPr>
          <w:sz w:val="14"/>
          <w:szCs w:val="14"/>
        </w:rPr>
      </w:pPr>
    </w:p>
    <w:p w14:paraId="4F31FEA7" w14:textId="2B521F10" w:rsidR="00595491" w:rsidRPr="00595491" w:rsidRDefault="004A3949" w:rsidP="00595491">
      <w:pPr>
        <w:pStyle w:val="SectionHeading"/>
        <w:widowControl w:val="0"/>
        <w:spacing w:before="0" w:after="0"/>
        <w:jc w:val="both"/>
        <w:rPr>
          <w:bCs/>
          <w:szCs w:val="22"/>
          <w:vertAlign w:val="superscript"/>
        </w:rPr>
      </w:pPr>
      <w:r w:rsidRPr="00595491">
        <w:rPr>
          <w:bCs/>
          <w:szCs w:val="22"/>
        </w:rPr>
        <w:t>Name</w:t>
      </w:r>
      <w:r w:rsidR="00595491" w:rsidRPr="00595491">
        <w:rPr>
          <w:bCs/>
          <w:szCs w:val="22"/>
        </w:rPr>
        <w:t>1</w:t>
      </w:r>
      <w:r w:rsidR="006D3DFF" w:rsidRPr="00595491">
        <w:rPr>
          <w:bCs/>
          <w:szCs w:val="22"/>
        </w:rPr>
        <w:t xml:space="preserve"> </w:t>
      </w:r>
      <w:r w:rsidR="00595491">
        <w:rPr>
          <w:bCs/>
          <w:szCs w:val="22"/>
        </w:rPr>
        <w:t>SURNAME1*</w:t>
      </w:r>
      <w:r w:rsidR="0010368C" w:rsidRPr="00595491">
        <w:rPr>
          <w:bCs/>
          <w:szCs w:val="22"/>
          <w:vertAlign w:val="superscript"/>
          <w:lang w:val="uk-UA"/>
        </w:rPr>
        <w:t xml:space="preserve"> </w:t>
      </w:r>
    </w:p>
    <w:p w14:paraId="09A599A8" w14:textId="742396D6" w:rsidR="00595491" w:rsidRPr="00595491" w:rsidRDefault="0010368C" w:rsidP="00595491">
      <w:pPr>
        <w:pStyle w:val="SectionHeading"/>
        <w:widowControl w:val="0"/>
        <w:spacing w:before="0" w:after="0"/>
        <w:jc w:val="both"/>
        <w:rPr>
          <w:szCs w:val="22"/>
        </w:rPr>
      </w:pPr>
      <w:r w:rsidRPr="00595491">
        <w:rPr>
          <w:b w:val="0"/>
          <w:bCs/>
          <w:szCs w:val="22"/>
          <w:lang w:val="uk-UA"/>
        </w:rPr>
        <w:t>(</w:t>
      </w:r>
      <w:r w:rsidRPr="00595491">
        <w:rPr>
          <w:b w:val="0"/>
          <w:bCs/>
          <w:i/>
          <w:szCs w:val="22"/>
        </w:rPr>
        <w:t>University</w:t>
      </w:r>
      <w:r w:rsidR="00022C93" w:rsidRPr="00595491">
        <w:rPr>
          <w:b w:val="0"/>
          <w:bCs/>
          <w:i/>
          <w:szCs w:val="22"/>
        </w:rPr>
        <w:t>1</w:t>
      </w:r>
      <w:r w:rsidR="008E1729">
        <w:rPr>
          <w:b w:val="0"/>
          <w:bCs/>
          <w:i/>
          <w:szCs w:val="22"/>
        </w:rPr>
        <w:t>, City1, Country1</w:t>
      </w:r>
      <w:r w:rsidRPr="00595491">
        <w:rPr>
          <w:b w:val="0"/>
          <w:i/>
          <w:szCs w:val="22"/>
        </w:rPr>
        <w:t>, *</w:t>
      </w:r>
      <w:r w:rsidR="00595491" w:rsidRPr="00595491">
        <w:rPr>
          <w:b w:val="0"/>
          <w:i/>
          <w:szCs w:val="22"/>
        </w:rPr>
        <w:t>email@email.com</w:t>
      </w:r>
      <w:r w:rsidRPr="00595491">
        <w:rPr>
          <w:b w:val="0"/>
          <w:szCs w:val="22"/>
          <w:lang w:val="uk-UA"/>
        </w:rPr>
        <w:t>)</w:t>
      </w:r>
      <w:r w:rsidR="006D3DFF" w:rsidRPr="00595491">
        <w:rPr>
          <w:szCs w:val="22"/>
        </w:rPr>
        <w:t xml:space="preserve"> </w:t>
      </w:r>
    </w:p>
    <w:p w14:paraId="37102036" w14:textId="6A91E4D9" w:rsidR="00595491" w:rsidRPr="00595491" w:rsidRDefault="00595491" w:rsidP="00595491">
      <w:pPr>
        <w:pStyle w:val="SectionHeading"/>
        <w:widowControl w:val="0"/>
        <w:spacing w:before="0" w:after="0"/>
        <w:jc w:val="both"/>
        <w:rPr>
          <w:bCs/>
          <w:szCs w:val="22"/>
          <w:vertAlign w:val="superscript"/>
        </w:rPr>
      </w:pPr>
      <w:r w:rsidRPr="00595491">
        <w:rPr>
          <w:bCs/>
          <w:szCs w:val="22"/>
        </w:rPr>
        <w:t>Name</w:t>
      </w:r>
      <w:r>
        <w:rPr>
          <w:bCs/>
          <w:szCs w:val="22"/>
        </w:rPr>
        <w:t>2</w:t>
      </w:r>
      <w:r w:rsidRPr="00595491">
        <w:rPr>
          <w:bCs/>
          <w:szCs w:val="22"/>
        </w:rPr>
        <w:t xml:space="preserve"> </w:t>
      </w:r>
      <w:r>
        <w:rPr>
          <w:bCs/>
          <w:szCs w:val="22"/>
        </w:rPr>
        <w:t>SURNAME3</w:t>
      </w:r>
      <w:r w:rsidRPr="00595491">
        <w:rPr>
          <w:bCs/>
          <w:szCs w:val="22"/>
          <w:vertAlign w:val="superscript"/>
          <w:lang w:val="uk-UA"/>
        </w:rPr>
        <w:t xml:space="preserve"> </w:t>
      </w:r>
    </w:p>
    <w:p w14:paraId="17B74CD7" w14:textId="0D41701D" w:rsidR="00022C93" w:rsidRPr="00595491" w:rsidRDefault="0010368C" w:rsidP="00595491">
      <w:pPr>
        <w:pStyle w:val="SectionHeading"/>
        <w:widowControl w:val="0"/>
        <w:spacing w:before="0" w:after="0"/>
        <w:jc w:val="both"/>
        <w:rPr>
          <w:b w:val="0"/>
          <w:i/>
          <w:szCs w:val="22"/>
        </w:rPr>
      </w:pPr>
      <w:r w:rsidRPr="00595491">
        <w:rPr>
          <w:bCs/>
          <w:szCs w:val="22"/>
          <w:vertAlign w:val="superscript"/>
          <w:lang w:val="uk-UA"/>
        </w:rPr>
        <w:t xml:space="preserve"> </w:t>
      </w:r>
      <w:r w:rsidRPr="00595491">
        <w:rPr>
          <w:b w:val="0"/>
          <w:i/>
          <w:iCs/>
          <w:szCs w:val="22"/>
          <w:lang w:val="uk-UA"/>
        </w:rPr>
        <w:t>(</w:t>
      </w:r>
      <w:r w:rsidRPr="00595491">
        <w:rPr>
          <w:b w:val="0"/>
          <w:i/>
          <w:szCs w:val="22"/>
        </w:rPr>
        <w:t>University</w:t>
      </w:r>
      <w:r w:rsidR="00022C93" w:rsidRPr="00595491">
        <w:rPr>
          <w:b w:val="0"/>
          <w:i/>
          <w:szCs w:val="22"/>
        </w:rPr>
        <w:t>2</w:t>
      </w:r>
      <w:r w:rsidR="008E1729">
        <w:rPr>
          <w:b w:val="0"/>
          <w:i/>
          <w:szCs w:val="22"/>
        </w:rPr>
        <w:t>,</w:t>
      </w:r>
      <w:r w:rsidR="008E1729" w:rsidRPr="008E1729">
        <w:rPr>
          <w:b w:val="0"/>
          <w:bCs/>
          <w:i/>
          <w:szCs w:val="22"/>
        </w:rPr>
        <w:t xml:space="preserve"> </w:t>
      </w:r>
      <w:r w:rsidR="008E1729">
        <w:rPr>
          <w:b w:val="0"/>
          <w:bCs/>
          <w:i/>
          <w:szCs w:val="22"/>
        </w:rPr>
        <w:t>City2, Country2</w:t>
      </w:r>
      <w:r w:rsidRPr="00595491">
        <w:rPr>
          <w:b w:val="0"/>
          <w:i/>
          <w:szCs w:val="22"/>
          <w:lang w:val="uk-UA"/>
        </w:rPr>
        <w:t>)</w:t>
      </w:r>
    </w:p>
    <w:p w14:paraId="00B0938F" w14:textId="3797BE13" w:rsidR="00595491" w:rsidRPr="00595491" w:rsidRDefault="00595491" w:rsidP="00595491">
      <w:pPr>
        <w:pStyle w:val="SectionHeading"/>
        <w:widowControl w:val="0"/>
        <w:spacing w:before="0" w:after="0"/>
        <w:jc w:val="both"/>
        <w:rPr>
          <w:bCs/>
          <w:szCs w:val="22"/>
          <w:vertAlign w:val="superscript"/>
        </w:rPr>
      </w:pPr>
      <w:r w:rsidRPr="00595491">
        <w:rPr>
          <w:bCs/>
          <w:szCs w:val="22"/>
        </w:rPr>
        <w:t>Name</w:t>
      </w:r>
      <w:r>
        <w:rPr>
          <w:bCs/>
          <w:szCs w:val="22"/>
        </w:rPr>
        <w:t>3</w:t>
      </w:r>
      <w:r w:rsidRPr="00595491">
        <w:rPr>
          <w:bCs/>
          <w:szCs w:val="22"/>
        </w:rPr>
        <w:t xml:space="preserve"> </w:t>
      </w:r>
      <w:r>
        <w:rPr>
          <w:bCs/>
          <w:szCs w:val="22"/>
        </w:rPr>
        <w:t>SURNAME3</w:t>
      </w:r>
      <w:r w:rsidRPr="00595491">
        <w:rPr>
          <w:bCs/>
          <w:szCs w:val="22"/>
          <w:vertAlign w:val="superscript"/>
          <w:lang w:val="uk-UA"/>
        </w:rPr>
        <w:t xml:space="preserve"> </w:t>
      </w:r>
    </w:p>
    <w:p w14:paraId="21179861" w14:textId="0EEED432" w:rsidR="00595491" w:rsidRPr="008E1729" w:rsidRDefault="00595491" w:rsidP="00595491">
      <w:pPr>
        <w:pStyle w:val="SectionHeading"/>
        <w:widowControl w:val="0"/>
        <w:spacing w:before="0" w:after="0"/>
        <w:jc w:val="both"/>
        <w:rPr>
          <w:b w:val="0"/>
          <w:i/>
          <w:szCs w:val="22"/>
        </w:rPr>
      </w:pPr>
      <w:r w:rsidRPr="00595491">
        <w:rPr>
          <w:bCs/>
          <w:szCs w:val="22"/>
          <w:vertAlign w:val="superscript"/>
          <w:lang w:val="uk-UA"/>
        </w:rPr>
        <w:t xml:space="preserve"> </w:t>
      </w:r>
      <w:r w:rsidRPr="00595491">
        <w:rPr>
          <w:b w:val="0"/>
          <w:i/>
          <w:iCs/>
          <w:szCs w:val="22"/>
          <w:lang w:val="uk-UA"/>
        </w:rPr>
        <w:t>(</w:t>
      </w:r>
      <w:r w:rsidRPr="00595491">
        <w:rPr>
          <w:b w:val="0"/>
          <w:i/>
          <w:szCs w:val="22"/>
        </w:rPr>
        <w:t>University</w:t>
      </w:r>
      <w:r>
        <w:rPr>
          <w:b w:val="0"/>
          <w:i/>
          <w:szCs w:val="22"/>
        </w:rPr>
        <w:t>3</w:t>
      </w:r>
      <w:r w:rsidR="008E1729">
        <w:rPr>
          <w:b w:val="0"/>
          <w:i/>
          <w:szCs w:val="22"/>
        </w:rPr>
        <w:t>,</w:t>
      </w:r>
      <w:r w:rsidR="008E1729" w:rsidRPr="008E1729">
        <w:rPr>
          <w:b w:val="0"/>
          <w:bCs/>
          <w:i/>
          <w:szCs w:val="22"/>
        </w:rPr>
        <w:t xml:space="preserve"> </w:t>
      </w:r>
      <w:r w:rsidR="008E1729">
        <w:rPr>
          <w:b w:val="0"/>
          <w:bCs/>
          <w:i/>
          <w:szCs w:val="22"/>
        </w:rPr>
        <w:t>City3, Country3</w:t>
      </w:r>
      <w:r w:rsidR="008E1729" w:rsidRPr="00595491">
        <w:rPr>
          <w:b w:val="0"/>
          <w:i/>
          <w:szCs w:val="22"/>
          <w:lang w:val="uk-UA"/>
        </w:rPr>
        <w:t>)</w:t>
      </w:r>
    </w:p>
    <w:p w14:paraId="7AB56034" w14:textId="77777777" w:rsidR="00595491" w:rsidRPr="008E1729" w:rsidRDefault="00595491" w:rsidP="00384DA0">
      <w:pPr>
        <w:pStyle w:val="SectionHeading"/>
        <w:widowControl w:val="0"/>
        <w:spacing w:before="0" w:after="0"/>
        <w:jc w:val="both"/>
        <w:rPr>
          <w:color w:val="1F749A"/>
          <w:szCs w:val="22"/>
          <w:lang w:val="uk-UA"/>
        </w:rPr>
      </w:pPr>
    </w:p>
    <w:p w14:paraId="5F777B61" w14:textId="4B1C7693" w:rsidR="007A14EB" w:rsidRPr="00595491" w:rsidRDefault="00595491" w:rsidP="00384DA0">
      <w:pPr>
        <w:pStyle w:val="SectionHeading"/>
        <w:widowControl w:val="0"/>
        <w:spacing w:before="0" w:after="0"/>
        <w:jc w:val="both"/>
        <w:rPr>
          <w:b w:val="0"/>
          <w:bCs/>
          <w:color w:val="1F749A"/>
          <w:szCs w:val="22"/>
        </w:rPr>
      </w:pPr>
      <w:r w:rsidRPr="00595491">
        <w:rPr>
          <w:b w:val="0"/>
          <w:bCs/>
          <w:color w:val="1F749A"/>
          <w:szCs w:val="22"/>
        </w:rPr>
        <w:t>SUMMARY</w:t>
      </w:r>
    </w:p>
    <w:p w14:paraId="17877DF6" w14:textId="77777777" w:rsidR="00595491" w:rsidRDefault="00595491" w:rsidP="00595491">
      <w:pPr>
        <w:widowControl w:val="0"/>
        <w:jc w:val="center"/>
        <w:rPr>
          <w:sz w:val="10"/>
          <w:szCs w:val="10"/>
          <w:lang w:val="en-GB"/>
        </w:rPr>
      </w:pPr>
      <w:r w:rsidRPr="00841139">
        <w:rPr>
          <w:noProof/>
          <w:sz w:val="10"/>
          <w:szCs w:val="10"/>
        </w:rPr>
        <mc:AlternateContent>
          <mc:Choice Requires="wps">
            <w:drawing>
              <wp:inline distT="0" distB="0" distL="0" distR="0" wp14:anchorId="1AA32BDE" wp14:editId="00D6AD28">
                <wp:extent cx="5708142" cy="0"/>
                <wp:effectExtent l="0" t="0" r="0" b="0"/>
                <wp:docPr id="1666698696"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8142" cy="0"/>
                        </a:xfrm>
                        <a:prstGeom prst="line">
                          <a:avLst/>
                        </a:prstGeom>
                        <a:noFill/>
                        <a:ln w="12700" algn="ctr">
                          <a:solidFill>
                            <a:srgbClr val="1F749A"/>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4E423C9" id="Пряма сполучна лінія 8" o:spid="_x0000_s1026" style="flip:y;visibility:visible;mso-wrap-style:square;mso-left-percent:-10001;mso-top-percent:-10001;mso-position-horizontal:absolute;mso-position-horizontal-relative:char;mso-position-vertical:absolute;mso-position-vertical-relative:line;mso-left-percent:-10001;mso-top-percent:-10001" from="0,0" to="44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7jywEAAGsDAAAOAAAAZHJzL2Uyb0RvYy54bWysU8GO2yAQvVfqPyDuje1o26RWnFWVbXrZ&#10;tpF22/sEg40KDAI2Tv6+A8lmV+2tqg8ImJnHmzfPq9ujNewgQ9ToOt7Mas6kE9hrN3T8x+P23ZKz&#10;mMD1YNDJjp9k5Lfrt29Wk2/lHEc0vQyMQFxsJ9/xMSXfVlUUo7QQZ+ilo6DCYCHRMQxVH2AidGuq&#10;eV1/qCYMvQ8oZIx0e3cO8nXBV0qK9F2pKBMzHSduqayhrPu8VusVtEMAP2pxoQH/wMKCdvToFeoO&#10;ErCnoP+CsloEjKjSTKCtUCktZOmBumnqP7p5GMHL0guJE/1Vpvj/YMW3w8btQqYuju7B36P4FZnD&#10;zQhukIXA48nT4JosVTX52F5L8iH6XWD76Sv2lANPCYsKRxUsU0b7n7kwg1On7FhkP11ll8fEBF2+&#10;X9TL5mbOmXiOVdBmiFzoQ0xfJFqWNx032mVFoIXDfUyZ0ktKvna41caUqRrHJnp+vqhp8GAG8qdI&#10;oRRHNLrPibkkhmG/MYEdgDzSbBc3Hz+VXinyOs3qRE412nZ8Wefv7J1RQv/Z9eXFBNqc98TKuIte&#10;WaLsx9jusT/twrOONNFC/+K+bJnX51L98o+sfwMAAP//AwBQSwMEFAAGAAgAAAAhAB/ZR8vbAAAA&#10;AgEAAA8AAABkcnMvZG93bnJldi54bWxMj0FrwkAQhe8F/8MyQi+lbgylxJiNqGBPeqgt1uOYnSah&#10;2dmQ3cT033ftpb08eLzhvW+y1WgaMVDnassK5rMIBHFhdc2lgve33WMCwnlkjY1lUvBNDlb55C7D&#10;VNsrv9Jw9KUIJexSVFB536ZSuqIig25mW+KQfdrOoA+2K6Xu8BrKTSPjKHqWBmsOCxW2tK2o+Dr2&#10;RsFH/7BJDjHth9P68LQ57+OXcndS6n46rpcgPI3+7xhu+AEd8sB0sT1rJxoF4RH/qyFLFskCxOVm&#10;ZZ7J/+j5DwAAAP//AwBQSwECLQAUAAYACAAAACEAtoM4kv4AAADhAQAAEwAAAAAAAAAAAAAAAAAA&#10;AAAAW0NvbnRlbnRfVHlwZXNdLnhtbFBLAQItABQABgAIAAAAIQA4/SH/1gAAAJQBAAALAAAAAAAA&#10;AAAAAAAAAC8BAABfcmVscy8ucmVsc1BLAQItABQABgAIAAAAIQAezq7jywEAAGsDAAAOAAAAAAAA&#10;AAAAAAAAAC4CAABkcnMvZTJvRG9jLnhtbFBLAQItABQABgAIAAAAIQAf2UfL2wAAAAIBAAAPAAAA&#10;AAAAAAAAAAAAACUEAABkcnMvZG93bnJldi54bWxQSwUGAAAAAAQABADzAAAALQUAAAAA&#10;" strokecolor="#1f749a" strokeweight="1pt">
                <v:stroke joinstyle="miter"/>
                <w10:anchorlock/>
              </v:line>
            </w:pict>
          </mc:Fallback>
        </mc:AlternateContent>
      </w:r>
    </w:p>
    <w:p w14:paraId="43F7F5F2" w14:textId="77777777" w:rsidR="00595491" w:rsidRDefault="00595491" w:rsidP="00595491">
      <w:pPr>
        <w:widowControl w:val="0"/>
        <w:jc w:val="center"/>
        <w:rPr>
          <w:sz w:val="10"/>
          <w:szCs w:val="10"/>
          <w:lang w:val="en-GB"/>
        </w:rPr>
      </w:pPr>
      <w:r w:rsidRPr="00841139">
        <w:rPr>
          <w:noProof/>
          <w:sz w:val="10"/>
          <w:szCs w:val="10"/>
        </w:rPr>
        <mc:AlternateContent>
          <mc:Choice Requires="wps">
            <w:drawing>
              <wp:inline distT="0" distB="0" distL="0" distR="0" wp14:anchorId="46BD9246" wp14:editId="71A170DA">
                <wp:extent cx="5708142" cy="0"/>
                <wp:effectExtent l="0" t="0" r="0" b="0"/>
                <wp:docPr id="910188151"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8142" cy="0"/>
                        </a:xfrm>
                        <a:prstGeom prst="line">
                          <a:avLst/>
                        </a:prstGeom>
                        <a:noFill/>
                        <a:ln w="12700" algn="ctr">
                          <a:solidFill>
                            <a:srgbClr val="1F749A"/>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6596849" id="Пряма сполучна лінія 8" o:spid="_x0000_s1026" style="flip:y;visibility:visible;mso-wrap-style:square;mso-left-percent:-10001;mso-top-percent:-10001;mso-position-horizontal:absolute;mso-position-horizontal-relative:char;mso-position-vertical:absolute;mso-position-vertical-relative:line;mso-left-percent:-10001;mso-top-percent:-10001" from="0,0" to="44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7jywEAAGsDAAAOAAAAZHJzL2Uyb0RvYy54bWysU8GO2yAQvVfqPyDuje1o26RWnFWVbXrZ&#10;tpF22/sEg40KDAI2Tv6+A8lmV+2tqg8ImJnHmzfPq9ujNewgQ9ToOt7Mas6kE9hrN3T8x+P23ZKz&#10;mMD1YNDJjp9k5Lfrt29Wk2/lHEc0vQyMQFxsJ9/xMSXfVlUUo7QQZ+ilo6DCYCHRMQxVH2AidGuq&#10;eV1/qCYMvQ8oZIx0e3cO8nXBV0qK9F2pKBMzHSduqayhrPu8VusVtEMAP2pxoQH/wMKCdvToFeoO&#10;ErCnoP+CsloEjKjSTKCtUCktZOmBumnqP7p5GMHL0guJE/1Vpvj/YMW3w8btQqYuju7B36P4FZnD&#10;zQhukIXA48nT4JosVTX52F5L8iH6XWD76Sv2lANPCYsKRxUsU0b7n7kwg1On7FhkP11ll8fEBF2+&#10;X9TL5mbOmXiOVdBmiFzoQ0xfJFqWNx032mVFoIXDfUyZ0ktKvna41caUqRrHJnp+vqhp8GAG8qdI&#10;oRRHNLrPibkkhmG/MYEdgDzSbBc3Hz+VXinyOs3qRE412nZ8Wefv7J1RQv/Z9eXFBNqc98TKuIte&#10;WaLsx9jusT/twrOONNFC/+K+bJnX51L98o+sfwMAAP//AwBQSwMEFAAGAAgAAAAhAB/ZR8vbAAAA&#10;AgEAAA8AAABkcnMvZG93bnJldi54bWxMj0FrwkAQhe8F/8MyQi+lbgylxJiNqGBPeqgt1uOYnSah&#10;2dmQ3cT033ftpb08eLzhvW+y1WgaMVDnassK5rMIBHFhdc2lgve33WMCwnlkjY1lUvBNDlb55C7D&#10;VNsrv9Jw9KUIJexSVFB536ZSuqIig25mW+KQfdrOoA+2K6Xu8BrKTSPjKHqWBmsOCxW2tK2o+Dr2&#10;RsFH/7BJDjHth9P68LQ57+OXcndS6n46rpcgPI3+7xhu+AEd8sB0sT1rJxoF4RH/qyFLFskCxOVm&#10;ZZ7J/+j5DwAAAP//AwBQSwECLQAUAAYACAAAACEAtoM4kv4AAADhAQAAEwAAAAAAAAAAAAAAAAAA&#10;AAAAW0NvbnRlbnRfVHlwZXNdLnhtbFBLAQItABQABgAIAAAAIQA4/SH/1gAAAJQBAAALAAAAAAAA&#10;AAAAAAAAAC8BAABfcmVscy8ucmVsc1BLAQItABQABgAIAAAAIQAezq7jywEAAGsDAAAOAAAAAAAA&#10;AAAAAAAAAC4CAABkcnMvZTJvRG9jLnhtbFBLAQItABQABgAIAAAAIQAf2UfL2wAAAAIBAAAPAAAA&#10;AAAAAAAAAAAAACUEAABkcnMvZG93bnJldi54bWxQSwUGAAAAAAQABADzAAAALQUAAAAA&#10;" strokecolor="#1f749a" strokeweight="1pt">
                <v:stroke joinstyle="miter"/>
                <w10:anchorlock/>
              </v:line>
            </w:pict>
          </mc:Fallback>
        </mc:AlternateContent>
      </w:r>
    </w:p>
    <w:p w14:paraId="323A084C" w14:textId="77777777" w:rsidR="0069595C" w:rsidRPr="00595491" w:rsidRDefault="00542410" w:rsidP="00384DA0">
      <w:pPr>
        <w:spacing w:before="120"/>
        <w:jc w:val="both"/>
        <w:rPr>
          <w:sz w:val="22"/>
          <w:szCs w:val="22"/>
          <w:lang w:val="en-GB"/>
        </w:rPr>
      </w:pPr>
      <w:r w:rsidRPr="00595491">
        <w:rPr>
          <w:sz w:val="22"/>
          <w:szCs w:val="22"/>
          <w:lang w:val="en-GB"/>
        </w:rPr>
        <w:t xml:space="preserve">The summary should state a short </w:t>
      </w:r>
      <w:r w:rsidR="0069595C" w:rsidRPr="00595491">
        <w:rPr>
          <w:sz w:val="22"/>
          <w:szCs w:val="22"/>
          <w:lang w:val="en-GB"/>
        </w:rPr>
        <w:t>introduction of the research by providing context and clearly stating the problem this paper addresses. Please, state a summary of the key points of the study, the methodology and description of the approaches used, the main results, and conclusions. The SUMMARY should AVOID citations or references, as well as non-standard or unusual abbreviations. The number of words should not exceed 250.</w:t>
      </w:r>
    </w:p>
    <w:p w14:paraId="26031470" w14:textId="77777777" w:rsidR="00CA480D" w:rsidRDefault="00CA480D" w:rsidP="00CA480D">
      <w:pPr>
        <w:pStyle w:val="SectionHeading"/>
        <w:widowControl w:val="0"/>
        <w:spacing w:before="0" w:after="0"/>
        <w:jc w:val="both"/>
        <w:rPr>
          <w:b w:val="0"/>
          <w:bCs/>
          <w:color w:val="1F749A"/>
          <w:szCs w:val="22"/>
        </w:rPr>
      </w:pPr>
    </w:p>
    <w:p w14:paraId="12E8F913" w14:textId="0E720807" w:rsidR="00CA480D" w:rsidRPr="00595491" w:rsidRDefault="00CA480D" w:rsidP="00CA480D">
      <w:pPr>
        <w:pStyle w:val="SectionHeading"/>
        <w:widowControl w:val="0"/>
        <w:spacing w:before="0" w:after="0"/>
        <w:jc w:val="both"/>
        <w:rPr>
          <w:b w:val="0"/>
          <w:bCs/>
          <w:color w:val="1F749A"/>
          <w:szCs w:val="22"/>
        </w:rPr>
      </w:pPr>
      <w:r>
        <w:rPr>
          <w:b w:val="0"/>
          <w:bCs/>
          <w:color w:val="1F749A"/>
          <w:szCs w:val="22"/>
        </w:rPr>
        <w:t>KEYWORDS</w:t>
      </w:r>
    </w:p>
    <w:p w14:paraId="0EA7FA7D" w14:textId="77777777" w:rsidR="00CA480D" w:rsidRDefault="00CA480D" w:rsidP="00CA480D">
      <w:pPr>
        <w:widowControl w:val="0"/>
        <w:jc w:val="center"/>
        <w:rPr>
          <w:sz w:val="10"/>
          <w:szCs w:val="10"/>
          <w:lang w:val="en-GB"/>
        </w:rPr>
      </w:pPr>
      <w:r w:rsidRPr="00841139">
        <w:rPr>
          <w:noProof/>
          <w:sz w:val="10"/>
          <w:szCs w:val="10"/>
        </w:rPr>
        <mc:AlternateContent>
          <mc:Choice Requires="wps">
            <w:drawing>
              <wp:inline distT="0" distB="0" distL="0" distR="0" wp14:anchorId="2BD33118" wp14:editId="600F37D7">
                <wp:extent cx="5708142" cy="0"/>
                <wp:effectExtent l="0" t="0" r="0" b="0"/>
                <wp:docPr id="467631710"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8142" cy="0"/>
                        </a:xfrm>
                        <a:prstGeom prst="line">
                          <a:avLst/>
                        </a:prstGeom>
                        <a:noFill/>
                        <a:ln w="12700" algn="ctr">
                          <a:solidFill>
                            <a:srgbClr val="1F749A"/>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C5560AF" id="Пряма сполучна лінія 8" o:spid="_x0000_s1026" style="flip:y;visibility:visible;mso-wrap-style:square;mso-left-percent:-10001;mso-top-percent:-10001;mso-position-horizontal:absolute;mso-position-horizontal-relative:char;mso-position-vertical:absolute;mso-position-vertical-relative:line;mso-left-percent:-10001;mso-top-percent:-10001" from="0,0" to="44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7jywEAAGsDAAAOAAAAZHJzL2Uyb0RvYy54bWysU8GO2yAQvVfqPyDuje1o26RWnFWVbXrZ&#10;tpF22/sEg40KDAI2Tv6+A8lmV+2tqg8ImJnHmzfPq9ujNewgQ9ToOt7Mas6kE9hrN3T8x+P23ZKz&#10;mMD1YNDJjp9k5Lfrt29Wk2/lHEc0vQyMQFxsJ9/xMSXfVlUUo7QQZ+ilo6DCYCHRMQxVH2AidGuq&#10;eV1/qCYMvQ8oZIx0e3cO8nXBV0qK9F2pKBMzHSduqayhrPu8VusVtEMAP2pxoQH/wMKCdvToFeoO&#10;ErCnoP+CsloEjKjSTKCtUCktZOmBumnqP7p5GMHL0guJE/1Vpvj/YMW3w8btQqYuju7B36P4FZnD&#10;zQhukIXA48nT4JosVTX52F5L8iH6XWD76Sv2lANPCYsKRxUsU0b7n7kwg1On7FhkP11ll8fEBF2+&#10;X9TL5mbOmXiOVdBmiFzoQ0xfJFqWNx032mVFoIXDfUyZ0ktKvna41caUqRrHJnp+vqhp8GAG8qdI&#10;oRRHNLrPibkkhmG/MYEdgDzSbBc3Hz+VXinyOs3qRE412nZ8Wefv7J1RQv/Z9eXFBNqc98TKuIte&#10;WaLsx9jusT/twrOONNFC/+K+bJnX51L98o+sfwMAAP//AwBQSwMEFAAGAAgAAAAhAB/ZR8vbAAAA&#10;AgEAAA8AAABkcnMvZG93bnJldi54bWxMj0FrwkAQhe8F/8MyQi+lbgylxJiNqGBPeqgt1uOYnSah&#10;2dmQ3cT033ftpb08eLzhvW+y1WgaMVDnassK5rMIBHFhdc2lgve33WMCwnlkjY1lUvBNDlb55C7D&#10;VNsrv9Jw9KUIJexSVFB536ZSuqIig25mW+KQfdrOoA+2K6Xu8BrKTSPjKHqWBmsOCxW2tK2o+Dr2&#10;RsFH/7BJDjHth9P68LQ57+OXcndS6n46rpcgPI3+7xhu+AEd8sB0sT1rJxoF4RH/qyFLFskCxOVm&#10;ZZ7J/+j5DwAAAP//AwBQSwECLQAUAAYACAAAACEAtoM4kv4AAADhAQAAEwAAAAAAAAAAAAAAAAAA&#10;AAAAW0NvbnRlbnRfVHlwZXNdLnhtbFBLAQItABQABgAIAAAAIQA4/SH/1gAAAJQBAAALAAAAAAAA&#10;AAAAAAAAAC8BAABfcmVscy8ucmVsc1BLAQItABQABgAIAAAAIQAezq7jywEAAGsDAAAOAAAAAAAA&#10;AAAAAAAAAC4CAABkcnMvZTJvRG9jLnhtbFBLAQItABQABgAIAAAAIQAf2UfL2wAAAAIBAAAPAAAA&#10;AAAAAAAAAAAAACUEAABkcnMvZG93bnJldi54bWxQSwUGAAAAAAQABADzAAAALQUAAAAA&#10;" strokecolor="#1f749a" strokeweight="1pt">
                <v:stroke joinstyle="miter"/>
                <w10:anchorlock/>
              </v:line>
            </w:pict>
          </mc:Fallback>
        </mc:AlternateContent>
      </w:r>
    </w:p>
    <w:p w14:paraId="5D4143CE" w14:textId="77777777" w:rsidR="00CA480D" w:rsidRDefault="00CA480D" w:rsidP="00CA480D">
      <w:pPr>
        <w:widowControl w:val="0"/>
        <w:jc w:val="center"/>
        <w:rPr>
          <w:sz w:val="10"/>
          <w:szCs w:val="10"/>
          <w:lang w:val="en-GB"/>
        </w:rPr>
      </w:pPr>
      <w:r w:rsidRPr="00841139">
        <w:rPr>
          <w:noProof/>
          <w:sz w:val="10"/>
          <w:szCs w:val="10"/>
        </w:rPr>
        <mc:AlternateContent>
          <mc:Choice Requires="wps">
            <w:drawing>
              <wp:inline distT="0" distB="0" distL="0" distR="0" wp14:anchorId="42DE0FF1" wp14:editId="5C166C69">
                <wp:extent cx="5708142" cy="0"/>
                <wp:effectExtent l="0" t="0" r="0" b="0"/>
                <wp:docPr id="882124979"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8142" cy="0"/>
                        </a:xfrm>
                        <a:prstGeom prst="line">
                          <a:avLst/>
                        </a:prstGeom>
                        <a:noFill/>
                        <a:ln w="12700" algn="ctr">
                          <a:solidFill>
                            <a:srgbClr val="1F749A"/>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2DF2804" id="Пряма сполучна лінія 8" o:spid="_x0000_s1026" style="flip:y;visibility:visible;mso-wrap-style:square;mso-left-percent:-10001;mso-top-percent:-10001;mso-position-horizontal:absolute;mso-position-horizontal-relative:char;mso-position-vertical:absolute;mso-position-vertical-relative:line;mso-left-percent:-10001;mso-top-percent:-10001" from="0,0" to="44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7jywEAAGsDAAAOAAAAZHJzL2Uyb0RvYy54bWysU8GO2yAQvVfqPyDuje1o26RWnFWVbXrZ&#10;tpF22/sEg40KDAI2Tv6+A8lmV+2tqg8ImJnHmzfPq9ujNewgQ9ToOt7Mas6kE9hrN3T8x+P23ZKz&#10;mMD1YNDJjp9k5Lfrt29Wk2/lHEc0vQyMQFxsJ9/xMSXfVlUUo7QQZ+ilo6DCYCHRMQxVH2AidGuq&#10;eV1/qCYMvQ8oZIx0e3cO8nXBV0qK9F2pKBMzHSduqayhrPu8VusVtEMAP2pxoQH/wMKCdvToFeoO&#10;ErCnoP+CsloEjKjSTKCtUCktZOmBumnqP7p5GMHL0guJE/1Vpvj/YMW3w8btQqYuju7B36P4FZnD&#10;zQhukIXA48nT4JosVTX52F5L8iH6XWD76Sv2lANPCYsKRxUsU0b7n7kwg1On7FhkP11ll8fEBF2+&#10;X9TL5mbOmXiOVdBmiFzoQ0xfJFqWNx032mVFoIXDfUyZ0ktKvna41caUqRrHJnp+vqhp8GAG8qdI&#10;oRRHNLrPibkkhmG/MYEdgDzSbBc3Hz+VXinyOs3qRE412nZ8Wefv7J1RQv/Z9eXFBNqc98TKuIte&#10;WaLsx9jusT/twrOONNFC/+K+bJnX51L98o+sfwMAAP//AwBQSwMEFAAGAAgAAAAhAB/ZR8vbAAAA&#10;AgEAAA8AAABkcnMvZG93bnJldi54bWxMj0FrwkAQhe8F/8MyQi+lbgylxJiNqGBPeqgt1uOYnSah&#10;2dmQ3cT033ftpb08eLzhvW+y1WgaMVDnassK5rMIBHFhdc2lgve33WMCwnlkjY1lUvBNDlb55C7D&#10;VNsrv9Jw9KUIJexSVFB536ZSuqIig25mW+KQfdrOoA+2K6Xu8BrKTSPjKHqWBmsOCxW2tK2o+Dr2&#10;RsFH/7BJDjHth9P68LQ57+OXcndS6n46rpcgPI3+7xhu+AEd8sB0sT1rJxoF4RH/qyFLFskCxOVm&#10;ZZ7J/+j5DwAAAP//AwBQSwECLQAUAAYACAAAACEAtoM4kv4AAADhAQAAEwAAAAAAAAAAAAAAAAAA&#10;AAAAW0NvbnRlbnRfVHlwZXNdLnhtbFBLAQItABQABgAIAAAAIQA4/SH/1gAAAJQBAAALAAAAAAAA&#10;AAAAAAAAAC8BAABfcmVscy8ucmVsc1BLAQItABQABgAIAAAAIQAezq7jywEAAGsDAAAOAAAAAAAA&#10;AAAAAAAAAC4CAABkcnMvZTJvRG9jLnhtbFBLAQItABQABgAIAAAAIQAf2UfL2wAAAAIBAAAPAAAA&#10;AAAAAAAAAAAAACUEAABkcnMvZG93bnJldi54bWxQSwUGAAAAAAQABADzAAAALQUAAAAA&#10;" strokecolor="#1f749a" strokeweight="1pt">
                <v:stroke joinstyle="miter"/>
                <w10:anchorlock/>
              </v:line>
            </w:pict>
          </mc:Fallback>
        </mc:AlternateContent>
      </w:r>
    </w:p>
    <w:p w14:paraId="3A2FFB4A" w14:textId="04A6C39C" w:rsidR="00CA480D" w:rsidRPr="00CA480D" w:rsidRDefault="00C922B1" w:rsidP="00FC5704">
      <w:pPr>
        <w:widowControl w:val="0"/>
        <w:spacing w:before="120"/>
        <w:jc w:val="both"/>
        <w:rPr>
          <w:sz w:val="22"/>
          <w:szCs w:val="22"/>
        </w:rPr>
      </w:pPr>
      <w:r w:rsidRPr="00595491">
        <w:rPr>
          <w:sz w:val="22"/>
          <w:szCs w:val="22"/>
          <w:lang w:val="en-GB"/>
        </w:rPr>
        <w:t>Keyword</w:t>
      </w:r>
      <w:r w:rsidR="00022C93" w:rsidRPr="00595491">
        <w:rPr>
          <w:sz w:val="22"/>
          <w:szCs w:val="22"/>
          <w:lang w:val="en-GB"/>
        </w:rPr>
        <w:t>1</w:t>
      </w:r>
      <w:r w:rsidRPr="00595491">
        <w:rPr>
          <w:sz w:val="22"/>
          <w:szCs w:val="22"/>
          <w:lang w:val="en-GB"/>
        </w:rPr>
        <w:t>; Keyword</w:t>
      </w:r>
      <w:r w:rsidR="00022C93" w:rsidRPr="00595491">
        <w:rPr>
          <w:sz w:val="22"/>
          <w:szCs w:val="22"/>
          <w:lang w:val="en-GB"/>
        </w:rPr>
        <w:t>2</w:t>
      </w:r>
      <w:r w:rsidRPr="00595491">
        <w:rPr>
          <w:sz w:val="22"/>
          <w:szCs w:val="22"/>
          <w:lang w:val="en-GB"/>
        </w:rPr>
        <w:t>; Keyword</w:t>
      </w:r>
      <w:r w:rsidR="00022C93" w:rsidRPr="00595491">
        <w:rPr>
          <w:sz w:val="22"/>
          <w:szCs w:val="22"/>
          <w:lang w:val="en-GB"/>
        </w:rPr>
        <w:t>3</w:t>
      </w:r>
      <w:r w:rsidRPr="00595491">
        <w:rPr>
          <w:sz w:val="22"/>
          <w:szCs w:val="22"/>
          <w:lang w:val="en-GB"/>
        </w:rPr>
        <w:t xml:space="preserve"> (List minimum three and maximum ten pertinent keywords avoid too general and too specific keywords)</w:t>
      </w:r>
    </w:p>
    <w:p w14:paraId="5E45729B" w14:textId="77777777" w:rsidR="00CA480D" w:rsidRPr="00CA480D" w:rsidRDefault="00CA480D" w:rsidP="00CA480D">
      <w:pPr>
        <w:rPr>
          <w:sz w:val="22"/>
          <w:szCs w:val="22"/>
        </w:rPr>
      </w:pPr>
    </w:p>
    <w:p w14:paraId="1A433160" w14:textId="77777777" w:rsidR="00CA480D" w:rsidRDefault="00CA480D" w:rsidP="00CA480D">
      <w:pPr>
        <w:tabs>
          <w:tab w:val="left" w:pos="5223"/>
        </w:tabs>
        <w:rPr>
          <w:sz w:val="22"/>
          <w:szCs w:val="22"/>
        </w:rPr>
      </w:pPr>
    </w:p>
    <w:p w14:paraId="32010E90" w14:textId="13553297" w:rsidR="00FC5704" w:rsidRPr="00CA480D" w:rsidRDefault="00FC5704" w:rsidP="00CA480D">
      <w:pPr>
        <w:tabs>
          <w:tab w:val="left" w:pos="5223"/>
        </w:tabs>
        <w:rPr>
          <w:sz w:val="22"/>
          <w:szCs w:val="22"/>
        </w:rPr>
        <w:sectPr w:rsidR="00FC5704" w:rsidRPr="00CA480D" w:rsidSect="004A3949">
          <w:headerReference w:type="even" r:id="rId8"/>
          <w:headerReference w:type="default" r:id="rId9"/>
          <w:footerReference w:type="even" r:id="rId10"/>
          <w:footerReference w:type="default" r:id="rId11"/>
          <w:headerReference w:type="first" r:id="rId12"/>
          <w:type w:val="oddPage"/>
          <w:pgSz w:w="11907" w:h="16840" w:code="9"/>
          <w:pgMar w:top="1440" w:right="1440" w:bottom="1440" w:left="1440" w:header="284" w:footer="283" w:gutter="0"/>
          <w:pgNumType w:start="1"/>
          <w:cols w:space="284"/>
          <w:docGrid w:linePitch="326"/>
        </w:sectPr>
      </w:pPr>
    </w:p>
    <w:p w14:paraId="6D986AE6" w14:textId="77777777" w:rsidR="002E7B5B" w:rsidRPr="00BC0638" w:rsidRDefault="002E7B5B" w:rsidP="00BE49E1">
      <w:pPr>
        <w:pStyle w:val="SectionHeading"/>
        <w:spacing w:before="0" w:after="0"/>
      </w:pPr>
      <w:r w:rsidRPr="00B21383">
        <w:lastRenderedPageBreak/>
        <w:t>Introduction</w:t>
      </w:r>
    </w:p>
    <w:p w14:paraId="0B49E96D" w14:textId="77777777" w:rsidR="002E7B5B" w:rsidRDefault="002E7B5B" w:rsidP="002E7B5B">
      <w:pPr>
        <w:pStyle w:val="Normal11ptjustified"/>
      </w:pPr>
      <w:bookmarkStart w:id="0" w:name="Text3"/>
    </w:p>
    <w:bookmarkEnd w:id="0"/>
    <w:p w14:paraId="0A1893E7" w14:textId="390AFB39" w:rsidR="00723EB6" w:rsidRDefault="005C69B6" w:rsidP="002E7B5B">
      <w:pPr>
        <w:pStyle w:val="Normal11ptjustified"/>
      </w:pPr>
      <w:r w:rsidRPr="005C69B6">
        <w:t>The template details the mandatory sections for the abstract. Click ONCE to select this paragraph and replace it with your own text for automatic formatting. Font point sizes and line spacing should not vary from this template. NO EXCEPTIONS!</w:t>
      </w:r>
    </w:p>
    <w:p w14:paraId="1F4AB4C7" w14:textId="77777777" w:rsidR="008E6FE5" w:rsidRPr="008E6FE5" w:rsidRDefault="008E6FE5" w:rsidP="002E7B5B">
      <w:pPr>
        <w:pStyle w:val="Normal11ptjustified"/>
        <w:rPr>
          <w:lang w:val="uk-UA"/>
        </w:rPr>
      </w:pPr>
    </w:p>
    <w:p w14:paraId="42CB2DD8" w14:textId="0C9F6D1F" w:rsidR="002E7B5B" w:rsidRDefault="005C69B6" w:rsidP="002E7B5B">
      <w:pPr>
        <w:pStyle w:val="Normal11ptjustified"/>
      </w:pPr>
      <w:r w:rsidRPr="005C69B6">
        <w:t>The font for this template is 11pt Times New Roman. The Section Headings are bold. The paragraphs are justified and separated by a blank line. Text boxes appear shaded on the screen before they will be selected and replaced with your own text or deleted.</w:t>
      </w:r>
    </w:p>
    <w:p w14:paraId="72489B8C" w14:textId="77777777" w:rsidR="005C69B6" w:rsidRDefault="005C69B6" w:rsidP="002E7B5B">
      <w:pPr>
        <w:pStyle w:val="Normal11ptjustified"/>
      </w:pPr>
    </w:p>
    <w:p w14:paraId="33846D2B" w14:textId="60BD4167" w:rsidR="00723EB6" w:rsidRDefault="005C69B6" w:rsidP="002E7B5B">
      <w:pPr>
        <w:pStyle w:val="Normal11ptjustified"/>
      </w:pPr>
      <w:r w:rsidRPr="005C69B6">
        <w:t>This extended abstract MUST BE: 4 pages long, A4 sized, written in English only and include at least 1 figure It will be printed on the USB and online exactly as submitted. The organising committee will not edit or retype the copy.</w:t>
      </w:r>
    </w:p>
    <w:p w14:paraId="537D8703" w14:textId="77777777" w:rsidR="005C69B6" w:rsidRPr="00BC0638" w:rsidRDefault="005C69B6" w:rsidP="002E7B5B">
      <w:pPr>
        <w:pStyle w:val="Normal11ptjustified"/>
      </w:pPr>
    </w:p>
    <w:p w14:paraId="574B24D5" w14:textId="01CE6F29" w:rsidR="002E7B5B" w:rsidRDefault="005C69B6" w:rsidP="002E7B5B">
      <w:pPr>
        <w:pStyle w:val="Normal11ptjustified"/>
      </w:pPr>
      <w:r w:rsidRPr="005C69B6">
        <w:t>The introduction should establish the context for the research and provide a clear understanding of the topic, its significance and define the purpose of the work.</w:t>
      </w:r>
    </w:p>
    <w:p w14:paraId="6014784E" w14:textId="77777777" w:rsidR="005C69B6" w:rsidRDefault="005C69B6" w:rsidP="002E7B5B">
      <w:pPr>
        <w:pStyle w:val="Normal11ptjustified"/>
      </w:pPr>
    </w:p>
    <w:p w14:paraId="022C685C" w14:textId="28E57FDF" w:rsidR="00A32F4F" w:rsidRDefault="005C69B6" w:rsidP="00A32F4F">
      <w:pPr>
        <w:pStyle w:val="Normal11ptjustified"/>
      </w:pPr>
      <w:r w:rsidRPr="005C69B6">
        <w:t>The brief review of relevant literature should highlight key studies and identify any gaps or limitations that the current research aims to fill. The references list should include 6-12 sources. See the end of template for further details on references.</w:t>
      </w:r>
    </w:p>
    <w:p w14:paraId="25278672" w14:textId="77777777" w:rsidR="005C69B6" w:rsidRDefault="005C69B6" w:rsidP="00A32F4F">
      <w:pPr>
        <w:pStyle w:val="Normal11ptjustified"/>
      </w:pPr>
    </w:p>
    <w:p w14:paraId="7906EFC7" w14:textId="203C64F8" w:rsidR="00F07218" w:rsidRDefault="005C69B6" w:rsidP="00F07218">
      <w:pPr>
        <w:pStyle w:val="Normal11ptjustified"/>
        <w:rPr>
          <w:b/>
        </w:rPr>
      </w:pPr>
      <w:r w:rsidRPr="005C69B6">
        <w:rPr>
          <w:b/>
        </w:rPr>
        <w:t>Method and/or Theory</w:t>
      </w:r>
    </w:p>
    <w:p w14:paraId="7FABDB90" w14:textId="77777777" w:rsidR="005C69B6" w:rsidRDefault="005C69B6" w:rsidP="00F07218">
      <w:pPr>
        <w:pStyle w:val="Normal11ptjustified"/>
      </w:pPr>
    </w:p>
    <w:p w14:paraId="4766316C" w14:textId="02EC5CF6" w:rsidR="00F07218" w:rsidRDefault="005C69B6" w:rsidP="002E7B5B">
      <w:pPr>
        <w:pStyle w:val="Normal11ptjustified"/>
      </w:pPr>
      <w:r w:rsidRPr="005C69B6">
        <w:t>In this section the research approach and theoretical framework should be clearly outlined with sufficient details. New methods and protocols should be described in detail while well-established methods can be briefly described and cited.</w:t>
      </w:r>
    </w:p>
    <w:p w14:paraId="49815FF3" w14:textId="77777777" w:rsidR="005C69B6" w:rsidRDefault="005C69B6" w:rsidP="002E7B5B">
      <w:pPr>
        <w:pStyle w:val="Normal11ptjustified"/>
      </w:pPr>
    </w:p>
    <w:p w14:paraId="15C6E8ED" w14:textId="2F5839AD" w:rsidR="005C69B6" w:rsidRPr="00B21383" w:rsidRDefault="005C69B6" w:rsidP="002E7B5B">
      <w:pPr>
        <w:pStyle w:val="Normal11ptjustified"/>
      </w:pPr>
      <w:r w:rsidRPr="005C69B6">
        <w:t>Additional instructions for composition are:</w:t>
      </w:r>
    </w:p>
    <w:p w14:paraId="5566BC8C" w14:textId="77777777" w:rsidR="002E7B5B" w:rsidRPr="00B21383" w:rsidRDefault="002E7B5B" w:rsidP="002E7B5B">
      <w:pPr>
        <w:pStyle w:val="Normal11ptjustified"/>
        <w:numPr>
          <w:ilvl w:val="0"/>
          <w:numId w:val="11"/>
        </w:numPr>
      </w:pPr>
      <w:r w:rsidRPr="00B21383">
        <w:t>Authors are responsible for sizing and positioning their illustrations.</w:t>
      </w:r>
    </w:p>
    <w:p w14:paraId="615C209F" w14:textId="77777777" w:rsidR="002E7B5B" w:rsidRPr="00B21383" w:rsidRDefault="002E7B5B" w:rsidP="002E7B5B">
      <w:pPr>
        <w:pStyle w:val="Normal11ptjustified"/>
        <w:numPr>
          <w:ilvl w:val="0"/>
          <w:numId w:val="11"/>
        </w:numPr>
      </w:pPr>
      <w:r w:rsidRPr="00B21383">
        <w:t>Figures can be in black and white or colo</w:t>
      </w:r>
      <w:r>
        <w:t>u</w:t>
      </w:r>
      <w:r w:rsidRPr="00B21383">
        <w:t>r.</w:t>
      </w:r>
    </w:p>
    <w:p w14:paraId="265C64D5" w14:textId="77777777" w:rsidR="002E7B5B" w:rsidRPr="00B21383" w:rsidRDefault="002E7B5B" w:rsidP="002E7B5B">
      <w:pPr>
        <w:pStyle w:val="Normal11ptjustified"/>
        <w:numPr>
          <w:ilvl w:val="0"/>
          <w:numId w:val="11"/>
        </w:numPr>
      </w:pPr>
      <w:r w:rsidRPr="00BC0638">
        <w:t>Embed into the text of the paper figures, equations, charts, graphics, etc.</w:t>
      </w:r>
    </w:p>
    <w:p w14:paraId="4194F687" w14:textId="77777777" w:rsidR="002E7B5B" w:rsidRPr="00384DA0" w:rsidRDefault="002E7B5B" w:rsidP="002E7B5B">
      <w:pPr>
        <w:pStyle w:val="Normal11ptjustified"/>
        <w:rPr>
          <w:spacing w:val="-4"/>
        </w:rPr>
      </w:pPr>
      <w:r w:rsidRPr="00384DA0">
        <w:rPr>
          <w:spacing w:val="-4"/>
        </w:rPr>
        <w:t>These bulleted items are used as an example and should be deleted so they do not appear in your document.</w:t>
      </w:r>
    </w:p>
    <w:p w14:paraId="0AC266E6" w14:textId="77777777" w:rsidR="00951D64" w:rsidRDefault="00951D64" w:rsidP="002E7B5B">
      <w:pPr>
        <w:pStyle w:val="Normal11ptjustified"/>
      </w:pPr>
    </w:p>
    <w:p w14:paraId="0BED6BD1" w14:textId="2918D68B" w:rsidR="002E7B5B" w:rsidRDefault="005C69B6" w:rsidP="002E7B5B">
      <w:pPr>
        <w:pStyle w:val="Normal11ptjustified"/>
      </w:pPr>
      <w:r w:rsidRPr="005C69B6">
        <w:t>MANDATORY sections of the extended abstract are Introduction, Method and/or Theory, Results, Conclusions, and References. If necessary, you can use additional sections and subsections.</w:t>
      </w:r>
    </w:p>
    <w:p w14:paraId="38BF46E6" w14:textId="77777777" w:rsidR="005C69B6" w:rsidRDefault="005C69B6" w:rsidP="002E7B5B">
      <w:pPr>
        <w:pStyle w:val="Normal11ptjustified"/>
      </w:pPr>
    </w:p>
    <w:p w14:paraId="7E066C2A" w14:textId="413DB9BF" w:rsidR="00F07218" w:rsidRDefault="005C69B6" w:rsidP="00F07218">
      <w:pPr>
        <w:pStyle w:val="SectionHeading"/>
        <w:spacing w:before="0" w:after="0"/>
      </w:pPr>
      <w:r w:rsidRPr="005C69B6">
        <w:t>Examples (Optional)</w:t>
      </w:r>
    </w:p>
    <w:p w14:paraId="733BD7D6" w14:textId="77777777" w:rsidR="005C69B6" w:rsidRPr="00B21383" w:rsidRDefault="005C69B6" w:rsidP="00F07218">
      <w:pPr>
        <w:pStyle w:val="SectionHeading"/>
        <w:spacing w:before="0" w:after="0"/>
      </w:pPr>
    </w:p>
    <w:p w14:paraId="1099C7C1" w14:textId="4BFBA93A" w:rsidR="00F07218" w:rsidRDefault="005C69B6" w:rsidP="002E7B5B">
      <w:pPr>
        <w:pStyle w:val="Normal11ptjustified"/>
      </w:pPr>
      <w:r w:rsidRPr="005C69B6">
        <w:t>This is the first paragraph of an additional section. Please delete if you don't use it.</w:t>
      </w:r>
    </w:p>
    <w:p w14:paraId="304E8A25" w14:textId="77777777" w:rsidR="005C69B6" w:rsidRPr="00B21383" w:rsidRDefault="005C69B6" w:rsidP="002E7B5B">
      <w:pPr>
        <w:pStyle w:val="Normal11ptjustified"/>
      </w:pPr>
    </w:p>
    <w:p w14:paraId="3452E8B0" w14:textId="27E5CE78" w:rsidR="002E7B5B" w:rsidRDefault="005C69B6" w:rsidP="002E7B5B">
      <w:pPr>
        <w:pStyle w:val="Normal11ptjustified"/>
        <w:rPr>
          <w:b/>
        </w:rPr>
      </w:pPr>
      <w:bookmarkStart w:id="1" w:name="Text8"/>
      <w:r w:rsidRPr="005C69B6">
        <w:rPr>
          <w:b/>
        </w:rPr>
        <w:t>Results</w:t>
      </w:r>
    </w:p>
    <w:p w14:paraId="69F8805C" w14:textId="77777777" w:rsidR="005C69B6" w:rsidRDefault="005C69B6" w:rsidP="002E7B5B">
      <w:pPr>
        <w:pStyle w:val="Normal11ptjustified"/>
      </w:pPr>
    </w:p>
    <w:p w14:paraId="2ACDDD29" w14:textId="5127F8D9" w:rsidR="00951D64" w:rsidRDefault="005C69B6" w:rsidP="002E7B5B">
      <w:pPr>
        <w:pStyle w:val="Normal11ptjustified"/>
        <w:rPr>
          <w:szCs w:val="22"/>
          <w:lang w:val="en-US"/>
        </w:rPr>
      </w:pPr>
      <w:r w:rsidRPr="005C69B6">
        <w:rPr>
          <w:szCs w:val="22"/>
          <w:lang w:val="en-US"/>
        </w:rPr>
        <w:t>This section should provide a concise and precise description of the experimental results, their interpretation, as well as the experimental conclusions that can be drawn.</w:t>
      </w:r>
    </w:p>
    <w:p w14:paraId="7B4B7C6B" w14:textId="77777777" w:rsidR="005C69B6" w:rsidRDefault="005C69B6" w:rsidP="002E7B5B">
      <w:pPr>
        <w:pStyle w:val="Normal11ptjustified"/>
      </w:pPr>
    </w:p>
    <w:p w14:paraId="1CCEDE29" w14:textId="593FD388" w:rsidR="00384DA0" w:rsidRDefault="005C69B6" w:rsidP="005C69B6">
      <w:pPr>
        <w:pStyle w:val="Normal11ptjustified"/>
      </w:pPr>
      <w:r w:rsidRPr="005C69B6">
        <w:t>All figures and tables should be cited in the main text as Figure 1, Table 1, etc. Number the figures/tables sequentially, according to their appearance in the text.</w:t>
      </w:r>
    </w:p>
    <w:p w14:paraId="0458565B" w14:textId="77777777" w:rsidR="005C69B6" w:rsidRDefault="005C69B6" w:rsidP="00384DA0">
      <w:pPr>
        <w:pStyle w:val="Normal11ptjustified"/>
        <w:jc w:val="left"/>
      </w:pPr>
    </w:p>
    <w:p w14:paraId="472D7C7F" w14:textId="77777777" w:rsidR="00384DA0" w:rsidRDefault="00384DA0" w:rsidP="00384DA0">
      <w:pPr>
        <w:pStyle w:val="caption11ptitalic"/>
        <w:spacing w:before="0" w:after="0"/>
        <w:jc w:val="center"/>
      </w:pPr>
      <w:r w:rsidRPr="00022C93">
        <w:rPr>
          <w:b/>
          <w:bCs/>
        </w:rPr>
        <w:t xml:space="preserve">Table 1. </w:t>
      </w:r>
      <w:r w:rsidRPr="00022C93">
        <w:t xml:space="preserve">This is a table example. </w:t>
      </w:r>
    </w:p>
    <w:p w14:paraId="370DF76B" w14:textId="77777777" w:rsidR="00384DA0" w:rsidRPr="00022C93" w:rsidRDefault="00384DA0" w:rsidP="00384DA0">
      <w:pPr>
        <w:pStyle w:val="caption11ptitalic"/>
        <w:spacing w:before="0" w:after="0"/>
        <w:jc w:val="center"/>
        <w:rPr>
          <w:b/>
          <w:bCs/>
        </w:rPr>
      </w:pPr>
      <w:r w:rsidRPr="00022C93">
        <w:t>Tables should be placed in the main text near to the first time they are cited.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72"/>
        <w:gridCol w:w="2433"/>
      </w:tblGrid>
      <w:tr w:rsidR="00384DA0" w:rsidRPr="00195DCC" w14:paraId="1CDD2E4C" w14:textId="77777777" w:rsidTr="004F6775">
        <w:trPr>
          <w:jc w:val="center"/>
        </w:trPr>
        <w:tc>
          <w:tcPr>
            <w:tcW w:w="2264" w:type="dxa"/>
            <w:shd w:val="clear" w:color="auto" w:fill="auto"/>
          </w:tcPr>
          <w:p w14:paraId="2DD99133" w14:textId="5032872E" w:rsidR="00384DA0" w:rsidRPr="00195DCC" w:rsidRDefault="00384DA0" w:rsidP="004F6775">
            <w:pPr>
              <w:pStyle w:val="caption11ptitalic"/>
              <w:spacing w:before="0" w:after="0"/>
              <w:jc w:val="center"/>
              <w:rPr>
                <w:b/>
              </w:rPr>
            </w:pPr>
            <w:r w:rsidRPr="00384DA0">
              <w:rPr>
                <w:b/>
              </w:rPr>
              <w:t>Title 1</w:t>
            </w:r>
          </w:p>
        </w:tc>
        <w:tc>
          <w:tcPr>
            <w:tcW w:w="2272" w:type="dxa"/>
            <w:shd w:val="clear" w:color="auto" w:fill="auto"/>
          </w:tcPr>
          <w:p w14:paraId="0EA41664" w14:textId="3ABF65A8" w:rsidR="00384DA0" w:rsidRPr="00195DCC" w:rsidRDefault="00384DA0" w:rsidP="004F6775">
            <w:pPr>
              <w:pStyle w:val="caption11ptitalic"/>
              <w:spacing w:before="0" w:after="0"/>
              <w:jc w:val="center"/>
              <w:rPr>
                <w:b/>
              </w:rPr>
            </w:pPr>
            <w:r w:rsidRPr="00384DA0">
              <w:rPr>
                <w:b/>
              </w:rPr>
              <w:t xml:space="preserve">Title </w:t>
            </w:r>
            <w:r>
              <w:rPr>
                <w:b/>
              </w:rPr>
              <w:t>2</w:t>
            </w:r>
          </w:p>
        </w:tc>
        <w:tc>
          <w:tcPr>
            <w:tcW w:w="2433" w:type="dxa"/>
            <w:shd w:val="clear" w:color="auto" w:fill="auto"/>
          </w:tcPr>
          <w:p w14:paraId="47FBAB08" w14:textId="54FDB2F7" w:rsidR="00384DA0" w:rsidRPr="00195DCC" w:rsidRDefault="00384DA0" w:rsidP="004F6775">
            <w:pPr>
              <w:pStyle w:val="caption11ptitalic"/>
              <w:spacing w:before="0" w:after="0"/>
              <w:jc w:val="center"/>
              <w:rPr>
                <w:b/>
              </w:rPr>
            </w:pPr>
            <w:r w:rsidRPr="00384DA0">
              <w:rPr>
                <w:b/>
              </w:rPr>
              <w:t xml:space="preserve">Title </w:t>
            </w:r>
            <w:r>
              <w:rPr>
                <w:b/>
              </w:rPr>
              <w:t>3</w:t>
            </w:r>
          </w:p>
        </w:tc>
      </w:tr>
      <w:tr w:rsidR="00384DA0" w:rsidRPr="00195DCC" w14:paraId="0D3037A8" w14:textId="77777777" w:rsidTr="004F6775">
        <w:trPr>
          <w:jc w:val="center"/>
        </w:trPr>
        <w:tc>
          <w:tcPr>
            <w:tcW w:w="2264" w:type="dxa"/>
            <w:shd w:val="clear" w:color="auto" w:fill="auto"/>
          </w:tcPr>
          <w:p w14:paraId="48EB058A" w14:textId="77777777" w:rsidR="00384DA0" w:rsidRPr="00195DCC" w:rsidRDefault="00384DA0" w:rsidP="004F6775">
            <w:pPr>
              <w:pStyle w:val="caption11ptitalic"/>
              <w:spacing w:before="0" w:after="0"/>
              <w:rPr>
                <w:b/>
              </w:rPr>
            </w:pPr>
          </w:p>
        </w:tc>
        <w:tc>
          <w:tcPr>
            <w:tcW w:w="2272" w:type="dxa"/>
            <w:shd w:val="clear" w:color="auto" w:fill="auto"/>
          </w:tcPr>
          <w:p w14:paraId="7B405359" w14:textId="77777777" w:rsidR="00384DA0" w:rsidRPr="00195DCC" w:rsidRDefault="00384DA0" w:rsidP="004F6775">
            <w:pPr>
              <w:pStyle w:val="caption11ptitalic"/>
              <w:spacing w:before="0" w:after="0"/>
              <w:rPr>
                <w:b/>
              </w:rPr>
            </w:pPr>
          </w:p>
        </w:tc>
        <w:tc>
          <w:tcPr>
            <w:tcW w:w="2433" w:type="dxa"/>
            <w:shd w:val="clear" w:color="auto" w:fill="auto"/>
          </w:tcPr>
          <w:p w14:paraId="6DCA83D3" w14:textId="77777777" w:rsidR="00384DA0" w:rsidRPr="00195DCC" w:rsidRDefault="00384DA0" w:rsidP="004F6775">
            <w:pPr>
              <w:pStyle w:val="caption11ptitalic"/>
              <w:spacing w:before="0" w:after="0"/>
              <w:rPr>
                <w:b/>
              </w:rPr>
            </w:pPr>
          </w:p>
        </w:tc>
      </w:tr>
      <w:tr w:rsidR="00384DA0" w:rsidRPr="00195DCC" w14:paraId="1D9BE48D" w14:textId="77777777" w:rsidTr="004F6775">
        <w:trPr>
          <w:jc w:val="center"/>
        </w:trPr>
        <w:tc>
          <w:tcPr>
            <w:tcW w:w="2264" w:type="dxa"/>
            <w:shd w:val="clear" w:color="auto" w:fill="auto"/>
          </w:tcPr>
          <w:p w14:paraId="0DD3E134" w14:textId="77777777" w:rsidR="00384DA0" w:rsidRPr="00195DCC" w:rsidRDefault="00384DA0" w:rsidP="004F6775">
            <w:pPr>
              <w:pStyle w:val="caption11ptitalic"/>
              <w:spacing w:before="0" w:after="0"/>
              <w:rPr>
                <w:b/>
              </w:rPr>
            </w:pPr>
          </w:p>
        </w:tc>
        <w:tc>
          <w:tcPr>
            <w:tcW w:w="2272" w:type="dxa"/>
            <w:shd w:val="clear" w:color="auto" w:fill="auto"/>
          </w:tcPr>
          <w:p w14:paraId="14735213" w14:textId="77777777" w:rsidR="00384DA0" w:rsidRPr="00195DCC" w:rsidRDefault="00384DA0" w:rsidP="004F6775">
            <w:pPr>
              <w:pStyle w:val="caption11ptitalic"/>
              <w:spacing w:before="0" w:after="0"/>
              <w:rPr>
                <w:b/>
              </w:rPr>
            </w:pPr>
          </w:p>
        </w:tc>
        <w:tc>
          <w:tcPr>
            <w:tcW w:w="2433" w:type="dxa"/>
            <w:shd w:val="clear" w:color="auto" w:fill="auto"/>
          </w:tcPr>
          <w:p w14:paraId="27204FA3" w14:textId="77777777" w:rsidR="00384DA0" w:rsidRPr="00195DCC" w:rsidRDefault="00384DA0" w:rsidP="004F6775">
            <w:pPr>
              <w:pStyle w:val="caption11ptitalic"/>
              <w:spacing w:before="0" w:after="0"/>
              <w:rPr>
                <w:b/>
              </w:rPr>
            </w:pPr>
          </w:p>
        </w:tc>
      </w:tr>
    </w:tbl>
    <w:p w14:paraId="5A7ED5E1" w14:textId="77777777" w:rsidR="00384DA0" w:rsidRDefault="00384DA0" w:rsidP="002E7B5B">
      <w:pPr>
        <w:pStyle w:val="Normal11ptjustified"/>
      </w:pPr>
    </w:p>
    <w:bookmarkEnd w:id="1"/>
    <w:p w14:paraId="3A24F049" w14:textId="74D641AB" w:rsidR="004B22B7" w:rsidRDefault="005C69B6" w:rsidP="002E7B5B">
      <w:pPr>
        <w:pStyle w:val="Normal11ptjustified"/>
      </w:pPr>
      <w:r w:rsidRPr="005C69B6">
        <w:lastRenderedPageBreak/>
        <w:t>If you have a chart, graphic, equation, etc. you will need to embed them in the document. You can insert an external file. Here is an example of a figure.</w:t>
      </w:r>
    </w:p>
    <w:p w14:paraId="1DC9A2E2" w14:textId="77777777" w:rsidR="005C69B6" w:rsidRDefault="005C69B6" w:rsidP="002E7B5B">
      <w:pPr>
        <w:pStyle w:val="Normal11ptjustified"/>
      </w:pPr>
    </w:p>
    <w:p w14:paraId="74E044A1" w14:textId="3827A578" w:rsidR="002E7B5B" w:rsidRPr="00AF5979" w:rsidRDefault="005C69B6" w:rsidP="002E7B5B">
      <w:pPr>
        <w:pStyle w:val="Normal11ptcentered"/>
      </w:pPr>
      <w:r w:rsidRPr="005C69B6">
        <w:rPr>
          <w:b/>
          <w:bCs/>
          <w:noProof/>
          <w:color w:val="0070C0"/>
          <w:sz w:val="80"/>
          <w:szCs w:val="80"/>
        </w:rPr>
        <w:drawing>
          <wp:inline distT="0" distB="0" distL="0" distR="0" wp14:anchorId="4842CC87" wp14:editId="3AAE23C4">
            <wp:extent cx="1657350" cy="661960"/>
            <wp:effectExtent l="0" t="0" r="0" b="5080"/>
            <wp:docPr id="40977323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45566" name="Рисунок 155594556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57350" cy="661960"/>
                    </a:xfrm>
                    <a:prstGeom prst="rect">
                      <a:avLst/>
                    </a:prstGeom>
                  </pic:spPr>
                </pic:pic>
              </a:graphicData>
            </a:graphic>
          </wp:inline>
        </w:drawing>
      </w:r>
    </w:p>
    <w:p w14:paraId="5AB5C302" w14:textId="4A99C259" w:rsidR="00946D40" w:rsidRDefault="002E7B5B" w:rsidP="00022C93">
      <w:pPr>
        <w:pStyle w:val="caption11ptitalic"/>
        <w:spacing w:before="0" w:after="0"/>
        <w:jc w:val="center"/>
      </w:pPr>
      <w:r w:rsidRPr="00AF5979">
        <w:rPr>
          <w:b/>
        </w:rPr>
        <w:t>Figure 1</w:t>
      </w:r>
      <w:r w:rsidR="00022C93">
        <w:rPr>
          <w:b/>
        </w:rPr>
        <w:t>.</w:t>
      </w:r>
      <w:r w:rsidRPr="00AF5979">
        <w:t xml:space="preserve"> Left click on Insert on the me</w:t>
      </w:r>
      <w:r>
        <w:t xml:space="preserve">nu bar and then select Picture. You can also select to embed an object instead of a picture. </w:t>
      </w:r>
      <w:r w:rsidRPr="00AF5979">
        <w:t>You can either embed an existing file, or cre</w:t>
      </w:r>
      <w:r>
        <w:t>ate your object at that point.</w:t>
      </w:r>
      <w:r w:rsidRPr="00AF5979">
        <w:t xml:space="preserve"> Supply a short </w:t>
      </w:r>
      <w:r w:rsidRPr="00AF5979">
        <w:rPr>
          <w:b/>
          <w:bCs/>
        </w:rPr>
        <w:t>caption</w:t>
      </w:r>
      <w:r w:rsidRPr="00AF5979">
        <w:t xml:space="preserve"> for each figure; more detailed discussion of the figure can be reserved for the text</w:t>
      </w:r>
      <w:r>
        <w:t>. In this template figure caption are 11pt italic Times New Roman.</w:t>
      </w:r>
    </w:p>
    <w:p w14:paraId="373F6028" w14:textId="77777777" w:rsidR="002E7B5B" w:rsidRPr="000D5E0F" w:rsidRDefault="002E7B5B" w:rsidP="000D5E0F">
      <w:pPr>
        <w:pStyle w:val="SectionHeading"/>
        <w:spacing w:before="0" w:after="0"/>
        <w:rPr>
          <w:b w:val="0"/>
          <w:bCs/>
        </w:rPr>
      </w:pPr>
    </w:p>
    <w:p w14:paraId="06B1912E" w14:textId="200EEBC3" w:rsidR="000D5E0F" w:rsidRDefault="005C69B6" w:rsidP="000D5E0F">
      <w:pPr>
        <w:pStyle w:val="SectionHeading"/>
        <w:spacing w:before="0" w:after="0"/>
        <w:rPr>
          <w:b w:val="0"/>
        </w:rPr>
      </w:pPr>
      <w:r w:rsidRPr="005C69B6">
        <w:rPr>
          <w:b w:val="0"/>
        </w:rPr>
        <w:t>This is example 1 of an equation:</w:t>
      </w:r>
    </w:p>
    <w:p w14:paraId="394EAB8C" w14:textId="77777777" w:rsidR="005C69B6" w:rsidRDefault="005C69B6" w:rsidP="000D5E0F">
      <w:pPr>
        <w:pStyle w:val="SectionHeading"/>
        <w:spacing w:before="0" w:after="0"/>
        <w:rPr>
          <w:b w:val="0"/>
          <w:lang w:val="uk-UA"/>
        </w:rPr>
      </w:pPr>
    </w:p>
    <w:p w14:paraId="651B49C1" w14:textId="52D9A8CD" w:rsidR="000D5E0F" w:rsidRPr="002C4E43" w:rsidRDefault="00000000" w:rsidP="002C4E43">
      <w:pPr>
        <w:pStyle w:val="SectionHeading"/>
        <w:spacing w:before="0" w:after="0"/>
        <w:jc w:val="center"/>
        <w:rPr>
          <w:b w:val="0"/>
          <w:bCs/>
          <w:szCs w:val="22"/>
          <w:lang w:val="uk-UA"/>
        </w:rPr>
      </w:pPr>
      <m:oMath>
        <m:sSup>
          <m:sSupPr>
            <m:ctrlPr>
              <w:rPr>
                <w:rFonts w:ascii="Cambria Math" w:eastAsiaTheme="minorEastAsia" w:hAnsi="Cambria Math"/>
                <w:b w:val="0"/>
                <w:bCs/>
                <w:i/>
                <w:szCs w:val="22"/>
              </w:rPr>
            </m:ctrlPr>
          </m:sSupPr>
          <m:e>
            <m:sSub>
              <m:sSubPr>
                <m:ctrlPr>
                  <w:rPr>
                    <w:rFonts w:ascii="Cambria Math" w:eastAsiaTheme="minorEastAsia" w:hAnsi="Cambria Math"/>
                    <w:b w:val="0"/>
                    <w:bCs/>
                    <w:szCs w:val="22"/>
                  </w:rPr>
                </m:ctrlPr>
              </m:sSubPr>
              <m:e>
                <m:r>
                  <m:rPr>
                    <m:sty m:val="b"/>
                  </m:rPr>
                  <w:rPr>
                    <w:rFonts w:ascii="Cambria Math" w:eastAsiaTheme="minorEastAsia" w:hAnsi="Cambria Math"/>
                    <w:szCs w:val="22"/>
                  </w:rPr>
                  <m:t>m</m:t>
                </m:r>
              </m:e>
              <m:sub>
                <m:sSub>
                  <m:sSubPr>
                    <m:ctrlPr>
                      <w:rPr>
                        <w:rFonts w:ascii="Cambria Math" w:eastAsiaTheme="minorEastAsia" w:hAnsi="Cambria Math"/>
                        <w:b w:val="0"/>
                        <w:bCs/>
                        <w:i/>
                        <w:szCs w:val="22"/>
                      </w:rPr>
                    </m:ctrlPr>
                  </m:sSubPr>
                  <m:e>
                    <m:r>
                      <m:rPr>
                        <m:sty m:val="bi"/>
                      </m:rPr>
                      <w:rPr>
                        <w:rFonts w:ascii="Cambria Math" w:eastAsiaTheme="minorEastAsia" w:hAnsi="Cambria Math"/>
                        <w:szCs w:val="22"/>
                      </w:rPr>
                      <m:t>V</m:t>
                    </m:r>
                  </m:e>
                  <m:sub>
                    <m:r>
                      <m:rPr>
                        <m:sty m:val="bi"/>
                      </m:rPr>
                      <w:rPr>
                        <w:rFonts w:ascii="Cambria Math" w:eastAsiaTheme="minorEastAsia" w:hAnsi="Cambria Math"/>
                        <w:szCs w:val="22"/>
                      </w:rPr>
                      <m:t>N</m:t>
                    </m:r>
                  </m:sub>
                </m:sSub>
              </m:sub>
            </m:sSub>
          </m:e>
          <m:sup>
            <m:r>
              <m:rPr>
                <m:sty m:val="bi"/>
              </m:rPr>
              <w:rPr>
                <w:rFonts w:ascii="Cambria Math" w:eastAsiaTheme="minorEastAsia" w:hAnsi="Cambria Math"/>
                <w:szCs w:val="22"/>
              </w:rPr>
              <m:t>2</m:t>
            </m:r>
          </m:sup>
        </m:sSup>
        <m:r>
          <m:rPr>
            <m:sty m:val="bi"/>
          </m:rPr>
          <w:rPr>
            <w:rFonts w:ascii="Cambria Math" w:eastAsiaTheme="minorEastAsia" w:hAnsi="Cambria Math"/>
            <w:szCs w:val="22"/>
          </w:rPr>
          <m:t xml:space="preserve">= </m:t>
        </m:r>
        <m:sSup>
          <m:sSupPr>
            <m:ctrlPr>
              <w:rPr>
                <w:rFonts w:ascii="Cambria Math" w:eastAsiaTheme="minorEastAsia" w:hAnsi="Cambria Math"/>
                <w:b w:val="0"/>
                <w:bCs/>
                <w:i/>
                <w:szCs w:val="22"/>
              </w:rPr>
            </m:ctrlPr>
          </m:sSupPr>
          <m:e>
            <m:r>
              <m:rPr>
                <m:sty m:val="bi"/>
              </m:rPr>
              <w:rPr>
                <w:rFonts w:ascii="Cambria Math" w:eastAsiaTheme="minorEastAsia" w:hAnsi="Cambria Math"/>
                <w:szCs w:val="22"/>
              </w:rPr>
              <m:t>ω</m:t>
            </m:r>
          </m:e>
          <m:sup>
            <m:r>
              <m:rPr>
                <m:sty m:val="bi"/>
              </m:rPr>
              <w:rPr>
                <w:rFonts w:ascii="Cambria Math" w:eastAsiaTheme="minorEastAsia" w:hAnsi="Cambria Math"/>
                <w:szCs w:val="22"/>
              </w:rPr>
              <m:t>2</m:t>
            </m:r>
          </m:sup>
        </m:sSup>
        <m:r>
          <m:rPr>
            <m:sty m:val="bi"/>
          </m:rPr>
          <w:rPr>
            <w:rFonts w:ascii="Cambria Math" w:eastAsiaTheme="minorEastAsia" w:hAnsi="Cambria Math"/>
            <w:szCs w:val="22"/>
          </w:rPr>
          <m:t>∙</m:t>
        </m:r>
        <m:sSup>
          <m:sSupPr>
            <m:ctrlPr>
              <w:rPr>
                <w:rFonts w:ascii="Cambria Math" w:eastAsiaTheme="minorEastAsia" w:hAnsi="Cambria Math"/>
                <w:b w:val="0"/>
                <w:bCs/>
                <w:i/>
                <w:szCs w:val="22"/>
              </w:rPr>
            </m:ctrlPr>
          </m:sSupPr>
          <m:e>
            <m:sSub>
              <m:sSubPr>
                <m:ctrlPr>
                  <w:rPr>
                    <w:rFonts w:ascii="Cambria Math" w:hAnsi="Cambria Math"/>
                    <w:b w:val="0"/>
                    <w:bCs/>
                    <w:i/>
                    <w:szCs w:val="22"/>
                  </w:rPr>
                </m:ctrlPr>
              </m:sSubPr>
              <m:e>
                <m:r>
                  <m:rPr>
                    <m:sty m:val="bi"/>
                  </m:rPr>
                  <w:rPr>
                    <w:rFonts w:ascii="Cambria Math" w:hAnsi="Cambria Math"/>
                    <w:szCs w:val="22"/>
                  </w:rPr>
                  <m:t>mλ</m:t>
                </m:r>
              </m:e>
              <m:sub>
                <m:r>
                  <m:rPr>
                    <m:sty m:val="bi"/>
                  </m:rPr>
                  <w:rPr>
                    <w:rFonts w:ascii="Cambria Math" w:hAnsi="Cambria Math"/>
                    <w:szCs w:val="22"/>
                  </w:rPr>
                  <m:t>e</m:t>
                </m:r>
              </m:sub>
            </m:sSub>
          </m:e>
          <m:sup>
            <m:r>
              <m:rPr>
                <m:sty m:val="bi"/>
              </m:rPr>
              <w:rPr>
                <w:rFonts w:ascii="Cambria Math" w:eastAsiaTheme="minorEastAsia" w:hAnsi="Cambria Math"/>
                <w:szCs w:val="22"/>
              </w:rPr>
              <m:t>2</m:t>
            </m:r>
          </m:sup>
        </m:sSup>
        <m:r>
          <m:rPr>
            <m:sty m:val="bi"/>
          </m:rPr>
          <w:rPr>
            <w:rFonts w:ascii="Cambria Math" w:eastAsiaTheme="minorEastAsia" w:hAnsi="Cambria Math"/>
            <w:szCs w:val="22"/>
          </w:rPr>
          <m:t>∙</m:t>
        </m:r>
        <m:sSup>
          <m:sSupPr>
            <m:ctrlPr>
              <w:rPr>
                <w:rFonts w:ascii="Cambria Math" w:eastAsiaTheme="minorEastAsia" w:hAnsi="Cambria Math"/>
                <w:b w:val="0"/>
                <w:bCs/>
                <w:i/>
                <w:szCs w:val="22"/>
              </w:rPr>
            </m:ctrlPr>
          </m:sSupPr>
          <m:e>
            <m:func>
              <m:funcPr>
                <m:ctrlPr>
                  <w:rPr>
                    <w:rFonts w:ascii="Cambria Math" w:eastAsiaTheme="minorEastAsia" w:hAnsi="Cambria Math"/>
                    <w:b w:val="0"/>
                    <w:bCs/>
                    <w:szCs w:val="22"/>
                  </w:rPr>
                </m:ctrlPr>
              </m:funcPr>
              <m:fName>
                <m:r>
                  <m:rPr>
                    <m:sty m:val="b"/>
                  </m:rPr>
                  <w:rPr>
                    <w:rFonts w:ascii="Cambria Math" w:eastAsiaTheme="minorEastAsia" w:hAnsi="Cambria Math"/>
                    <w:szCs w:val="22"/>
                  </w:rPr>
                  <m:t>cos</m:t>
                </m:r>
              </m:fName>
              <m:e>
                <m:d>
                  <m:dPr>
                    <m:ctrlPr>
                      <w:rPr>
                        <w:rFonts w:ascii="Cambria Math" w:eastAsiaTheme="minorEastAsia" w:hAnsi="Cambria Math"/>
                        <w:b w:val="0"/>
                        <w:bCs/>
                        <w:i/>
                        <w:szCs w:val="22"/>
                      </w:rPr>
                    </m:ctrlPr>
                  </m:dPr>
                  <m:e>
                    <m:r>
                      <m:rPr>
                        <m:sty m:val="bi"/>
                      </m:rPr>
                      <w:rPr>
                        <w:rFonts w:ascii="Cambria Math" w:hAnsi="Cambria Math"/>
                        <w:szCs w:val="22"/>
                      </w:rPr>
                      <m:t>λ-</m:t>
                    </m:r>
                    <m:sSub>
                      <m:sSubPr>
                        <m:ctrlPr>
                          <w:rPr>
                            <w:rFonts w:ascii="Cambria Math" w:hAnsi="Cambria Math"/>
                            <w:b w:val="0"/>
                            <w:bCs/>
                            <w:i/>
                            <w:szCs w:val="22"/>
                          </w:rPr>
                        </m:ctrlPr>
                      </m:sSubPr>
                      <m:e>
                        <m:r>
                          <m:rPr>
                            <m:sty m:val="bi"/>
                          </m:rPr>
                          <w:rPr>
                            <w:rFonts w:ascii="Cambria Math" w:hAnsi="Cambria Math"/>
                            <w:szCs w:val="22"/>
                          </w:rPr>
                          <m:t>λ</m:t>
                        </m:r>
                      </m:e>
                      <m:sub>
                        <m:r>
                          <m:rPr>
                            <m:sty m:val="bi"/>
                          </m:rPr>
                          <w:rPr>
                            <w:rFonts w:ascii="Cambria Math" w:hAnsi="Cambria Math"/>
                            <w:szCs w:val="22"/>
                          </w:rPr>
                          <m:t>e</m:t>
                        </m:r>
                      </m:sub>
                    </m:sSub>
                  </m:e>
                </m:d>
              </m:e>
            </m:func>
          </m:e>
          <m:sup>
            <m:r>
              <m:rPr>
                <m:sty m:val="bi"/>
              </m:rPr>
              <w:rPr>
                <w:rFonts w:ascii="Cambria Math" w:eastAsiaTheme="minorEastAsia" w:hAnsi="Cambria Math"/>
                <w:szCs w:val="22"/>
              </w:rPr>
              <m:t>2</m:t>
            </m:r>
          </m:sup>
        </m:sSup>
        <m:r>
          <m:rPr>
            <m:sty m:val="bi"/>
          </m:rPr>
          <w:rPr>
            <w:rFonts w:ascii="Cambria Math" w:eastAsiaTheme="minorEastAsia" w:hAnsi="Cambria Math"/>
            <w:szCs w:val="22"/>
          </w:rPr>
          <m:t>∙</m:t>
        </m:r>
        <m:sSup>
          <m:sSupPr>
            <m:ctrlPr>
              <w:rPr>
                <w:rFonts w:ascii="Cambria Math" w:eastAsiaTheme="minorEastAsia" w:hAnsi="Cambria Math"/>
                <w:b w:val="0"/>
                <w:bCs/>
                <w:i/>
                <w:szCs w:val="22"/>
              </w:rPr>
            </m:ctrlPr>
          </m:sSupPr>
          <m:e>
            <m:func>
              <m:funcPr>
                <m:ctrlPr>
                  <w:rPr>
                    <w:rFonts w:ascii="Cambria Math" w:eastAsiaTheme="minorEastAsia" w:hAnsi="Cambria Math"/>
                    <w:b w:val="0"/>
                    <w:bCs/>
                    <w:szCs w:val="22"/>
                  </w:rPr>
                </m:ctrlPr>
              </m:funcPr>
              <m:fName>
                <m:r>
                  <m:rPr>
                    <m:sty m:val="b"/>
                  </m:rPr>
                  <w:rPr>
                    <w:rFonts w:ascii="Cambria Math" w:eastAsiaTheme="minorEastAsia" w:hAnsi="Cambria Math"/>
                    <w:szCs w:val="22"/>
                  </w:rPr>
                  <m:t>cos</m:t>
                </m:r>
              </m:fName>
              <m:e>
                <m:sSub>
                  <m:sSubPr>
                    <m:ctrlPr>
                      <w:rPr>
                        <w:rFonts w:ascii="Cambria Math" w:hAnsi="Cambria Math"/>
                        <w:b w:val="0"/>
                        <w:bCs/>
                        <w:i/>
                        <w:szCs w:val="22"/>
                      </w:rPr>
                    </m:ctrlPr>
                  </m:sSubPr>
                  <m:e>
                    <m:r>
                      <m:rPr>
                        <m:sty m:val="bi"/>
                      </m:rPr>
                      <w:rPr>
                        <w:rFonts w:ascii="Cambria Math" w:hAnsi="Cambria Math"/>
                        <w:szCs w:val="22"/>
                      </w:rPr>
                      <m:t>φ</m:t>
                    </m:r>
                  </m:e>
                  <m:sub>
                    <m:r>
                      <m:rPr>
                        <m:sty m:val="bi"/>
                      </m:rPr>
                      <w:rPr>
                        <w:rFonts w:ascii="Cambria Math" w:hAnsi="Cambria Math"/>
                        <w:szCs w:val="22"/>
                      </w:rPr>
                      <m:t>e</m:t>
                    </m:r>
                  </m:sub>
                </m:sSub>
              </m:e>
            </m:func>
          </m:e>
          <m:sup>
            <m:r>
              <m:rPr>
                <m:sty m:val="bi"/>
              </m:rPr>
              <w:rPr>
                <w:rFonts w:ascii="Cambria Math" w:eastAsiaTheme="minorEastAsia" w:hAnsi="Cambria Math"/>
                <w:szCs w:val="22"/>
              </w:rPr>
              <m:t>2</m:t>
            </m:r>
          </m:sup>
        </m:sSup>
        <m:r>
          <m:rPr>
            <m:sty m:val="bi"/>
          </m:rPr>
          <w:rPr>
            <w:rFonts w:ascii="Cambria Math" w:eastAsiaTheme="minorEastAsia" w:hAnsi="Cambria Math"/>
            <w:szCs w:val="22"/>
          </w:rPr>
          <m:t>+</m:t>
        </m:r>
        <m:sSup>
          <m:sSupPr>
            <m:ctrlPr>
              <w:rPr>
                <w:rFonts w:ascii="Cambria Math" w:eastAsiaTheme="minorEastAsia" w:hAnsi="Cambria Math"/>
                <w:b w:val="0"/>
                <w:bCs/>
                <w:i/>
                <w:szCs w:val="22"/>
              </w:rPr>
            </m:ctrlPr>
          </m:sSupPr>
          <m:e>
            <m:r>
              <m:rPr>
                <m:sty m:val="bi"/>
              </m:rPr>
              <w:rPr>
                <w:rFonts w:ascii="Cambria Math" w:eastAsiaTheme="minorEastAsia" w:hAnsi="Cambria Math"/>
                <w:szCs w:val="22"/>
              </w:rPr>
              <m:t>m</m:t>
            </m:r>
            <m:r>
              <m:rPr>
                <m:sty m:val="bi"/>
              </m:rPr>
              <w:rPr>
                <w:rFonts w:ascii="Cambria Math" w:hAnsi="Cambria Math"/>
                <w:szCs w:val="22"/>
              </w:rPr>
              <m:t>ω</m:t>
            </m:r>
          </m:e>
          <m:sup>
            <m:r>
              <m:rPr>
                <m:sty m:val="bi"/>
              </m:rPr>
              <w:rPr>
                <w:rFonts w:ascii="Cambria Math" w:eastAsiaTheme="minorEastAsia" w:hAnsi="Cambria Math"/>
                <w:szCs w:val="22"/>
              </w:rPr>
              <m:t>2</m:t>
            </m:r>
          </m:sup>
        </m:sSup>
        <m:r>
          <m:rPr>
            <m:sty m:val="bi"/>
          </m:rPr>
          <w:rPr>
            <w:rFonts w:ascii="Cambria Math" w:eastAsiaTheme="minorEastAsia" w:hAnsi="Cambria Math"/>
            <w:szCs w:val="22"/>
          </w:rPr>
          <m:t>∙</m:t>
        </m:r>
        <m:sSup>
          <m:sSupPr>
            <m:ctrlPr>
              <w:rPr>
                <w:rFonts w:ascii="Cambria Math" w:eastAsiaTheme="minorEastAsia" w:hAnsi="Cambria Math"/>
                <w:b w:val="0"/>
                <w:bCs/>
                <w:i/>
                <w:szCs w:val="22"/>
              </w:rPr>
            </m:ctrlPr>
          </m:sSupPr>
          <m:e>
            <m:r>
              <m:rPr>
                <m:sty m:val="b"/>
              </m:rPr>
              <w:rPr>
                <w:rFonts w:ascii="Cambria Math" w:eastAsiaTheme="minorEastAsia" w:hAnsi="Cambria Math"/>
                <w:szCs w:val="22"/>
              </w:rPr>
              <m:t>sin⁡</m:t>
            </m:r>
            <m:r>
              <m:rPr>
                <m:sty m:val="bi"/>
              </m:rPr>
              <w:rPr>
                <w:rFonts w:ascii="Cambria Math" w:eastAsiaTheme="minorEastAsia" w:hAnsi="Cambria Math"/>
                <w:szCs w:val="22"/>
              </w:rPr>
              <m:t>(</m:t>
            </m:r>
            <m:r>
              <m:rPr>
                <m:sty m:val="bi"/>
              </m:rPr>
              <w:rPr>
                <w:rFonts w:ascii="Cambria Math" w:hAnsi="Cambria Math"/>
                <w:szCs w:val="22"/>
              </w:rPr>
              <m:t>λ-</m:t>
            </m:r>
            <m:sSub>
              <m:sSubPr>
                <m:ctrlPr>
                  <w:rPr>
                    <w:rFonts w:ascii="Cambria Math" w:hAnsi="Cambria Math"/>
                    <w:b w:val="0"/>
                    <w:bCs/>
                    <w:i/>
                    <w:szCs w:val="22"/>
                  </w:rPr>
                </m:ctrlPr>
              </m:sSubPr>
              <m:e>
                <m:r>
                  <m:rPr>
                    <m:sty m:val="bi"/>
                  </m:rPr>
                  <w:rPr>
                    <w:rFonts w:ascii="Cambria Math" w:hAnsi="Cambria Math"/>
                    <w:szCs w:val="22"/>
                  </w:rPr>
                  <m:t>λ</m:t>
                </m:r>
              </m:e>
              <m:sub>
                <m:r>
                  <m:rPr>
                    <m:sty m:val="bi"/>
                  </m:rPr>
                  <w:rPr>
                    <w:rFonts w:ascii="Cambria Math" w:hAnsi="Cambria Math"/>
                    <w:szCs w:val="22"/>
                  </w:rPr>
                  <m:t>e</m:t>
                </m:r>
              </m:sub>
            </m:sSub>
            <m:r>
              <m:rPr>
                <m:sty m:val="bi"/>
              </m:rPr>
              <w:rPr>
                <w:rFonts w:ascii="Cambria Math" w:eastAsiaTheme="minorEastAsia" w:hAnsi="Cambria Math"/>
                <w:szCs w:val="22"/>
              </w:rPr>
              <m:t>)</m:t>
            </m:r>
          </m:e>
          <m:sup>
            <m:r>
              <m:rPr>
                <m:sty m:val="bi"/>
              </m:rPr>
              <w:rPr>
                <w:rFonts w:ascii="Cambria Math" w:eastAsiaTheme="minorEastAsia" w:hAnsi="Cambria Math"/>
                <w:szCs w:val="22"/>
              </w:rPr>
              <m:t>2</m:t>
            </m:r>
          </m:sup>
        </m:sSup>
        <m:r>
          <m:rPr>
            <m:sty m:val="bi"/>
          </m:rPr>
          <w:rPr>
            <w:rFonts w:ascii="Cambria Math" w:eastAsiaTheme="minorEastAsia" w:hAnsi="Cambria Math"/>
            <w:szCs w:val="22"/>
          </w:rPr>
          <m:t>∙</m:t>
        </m:r>
        <m:sSup>
          <m:sSupPr>
            <m:ctrlPr>
              <w:rPr>
                <w:rFonts w:ascii="Cambria Math" w:eastAsiaTheme="minorEastAsia" w:hAnsi="Cambria Math"/>
                <w:b w:val="0"/>
                <w:bCs/>
                <w:i/>
                <w:szCs w:val="22"/>
              </w:rPr>
            </m:ctrlPr>
          </m:sSupPr>
          <m:e>
            <m:r>
              <m:rPr>
                <m:sty m:val="b"/>
              </m:rPr>
              <w:rPr>
                <w:rFonts w:ascii="Cambria Math" w:eastAsiaTheme="minorEastAsia" w:hAnsi="Cambria Math"/>
                <w:szCs w:val="22"/>
              </w:rPr>
              <m:t>cos⁡</m:t>
            </m:r>
            <m:sSub>
              <m:sSubPr>
                <m:ctrlPr>
                  <w:rPr>
                    <w:rFonts w:ascii="Cambria Math" w:hAnsi="Cambria Math"/>
                    <w:b w:val="0"/>
                    <w:bCs/>
                    <w:i/>
                    <w:szCs w:val="22"/>
                  </w:rPr>
                </m:ctrlPr>
              </m:sSubPr>
              <m:e>
                <m:r>
                  <m:rPr>
                    <m:sty m:val="bi"/>
                  </m:rPr>
                  <w:rPr>
                    <w:rFonts w:ascii="Cambria Math" w:hAnsi="Cambria Math"/>
                    <w:szCs w:val="22"/>
                  </w:rPr>
                  <m:t>φ</m:t>
                </m:r>
              </m:e>
              <m:sub>
                <m:r>
                  <m:rPr>
                    <m:sty m:val="bi"/>
                  </m:rPr>
                  <w:rPr>
                    <w:rFonts w:ascii="Cambria Math" w:hAnsi="Cambria Math"/>
                    <w:szCs w:val="22"/>
                  </w:rPr>
                  <m:t>e</m:t>
                </m:r>
              </m:sub>
            </m:sSub>
          </m:e>
          <m:sup>
            <m:r>
              <m:rPr>
                <m:sty m:val="bi"/>
              </m:rPr>
              <w:rPr>
                <w:rFonts w:ascii="Cambria Math" w:eastAsiaTheme="minorEastAsia" w:hAnsi="Cambria Math"/>
                <w:szCs w:val="22"/>
              </w:rPr>
              <m:t>2</m:t>
            </m:r>
          </m:sup>
        </m:sSup>
      </m:oMath>
      <w:r w:rsidR="002C4E43">
        <w:rPr>
          <w:b w:val="0"/>
          <w:bCs/>
          <w:szCs w:val="22"/>
          <w:lang w:val="uk-UA"/>
        </w:rPr>
        <w:tab/>
      </w:r>
      <w:r w:rsidR="00815C6F">
        <w:rPr>
          <w:b w:val="0"/>
          <w:bCs/>
          <w:szCs w:val="22"/>
          <w:lang w:val="uk-UA"/>
        </w:rPr>
        <w:tab/>
      </w:r>
      <w:r w:rsidR="002C4E43">
        <w:rPr>
          <w:b w:val="0"/>
          <w:bCs/>
          <w:szCs w:val="22"/>
          <w:lang w:val="uk-UA"/>
        </w:rPr>
        <w:t>(1)</w:t>
      </w:r>
    </w:p>
    <w:p w14:paraId="62E96C38" w14:textId="77777777" w:rsidR="0010368C" w:rsidRPr="0010368C" w:rsidRDefault="0010368C" w:rsidP="000D5E0F">
      <w:pPr>
        <w:pStyle w:val="SectionHeading"/>
        <w:spacing w:before="0" w:after="0"/>
        <w:rPr>
          <w:b w:val="0"/>
          <w:lang w:val="uk-UA"/>
        </w:rPr>
      </w:pPr>
    </w:p>
    <w:p w14:paraId="2D8231E8" w14:textId="6603C4EB" w:rsidR="002E7B5B" w:rsidRDefault="005C69B6" w:rsidP="002E7B5B">
      <w:pPr>
        <w:pStyle w:val="Normal11ptjustified"/>
        <w:rPr>
          <w:b/>
        </w:rPr>
      </w:pPr>
      <w:bookmarkStart w:id="2" w:name="Text12"/>
      <w:r w:rsidRPr="005C69B6">
        <w:rPr>
          <w:b/>
        </w:rPr>
        <w:t>Conclusions</w:t>
      </w:r>
    </w:p>
    <w:p w14:paraId="3CFBC04C" w14:textId="77777777" w:rsidR="005C69B6" w:rsidRDefault="005C69B6" w:rsidP="002E7B5B">
      <w:pPr>
        <w:pStyle w:val="Normal11ptjustified"/>
      </w:pPr>
    </w:p>
    <w:p w14:paraId="756833BB" w14:textId="73AB4045" w:rsidR="002E7B5B" w:rsidRDefault="005C69B6" w:rsidP="002E7B5B">
      <w:pPr>
        <w:pStyle w:val="SectionHeading"/>
        <w:spacing w:before="0" w:after="0"/>
        <w:rPr>
          <w:b w:val="0"/>
        </w:rPr>
      </w:pPr>
      <w:bookmarkStart w:id="3" w:name="Text14"/>
      <w:bookmarkEnd w:id="2"/>
      <w:r w:rsidRPr="005C69B6">
        <w:rPr>
          <w:b w:val="0"/>
        </w:rPr>
        <w:t>This section discusses the results and how they can be interpreted from the perspective of previous studies. The findings and their implications should be discussed in the broadest context possible. Future research directions may also be highlighted.</w:t>
      </w:r>
    </w:p>
    <w:p w14:paraId="67343AC7" w14:textId="77777777" w:rsidR="005C69B6" w:rsidRDefault="005C69B6" w:rsidP="002E7B5B">
      <w:pPr>
        <w:pStyle w:val="SectionHeading"/>
        <w:spacing w:before="0" w:after="0"/>
      </w:pPr>
    </w:p>
    <w:bookmarkEnd w:id="3"/>
    <w:p w14:paraId="3A45BE99" w14:textId="178C32EE" w:rsidR="002E7B5B" w:rsidRDefault="005C69B6" w:rsidP="002E7B5B">
      <w:pPr>
        <w:pStyle w:val="Normal11ptjustified"/>
        <w:rPr>
          <w:b/>
        </w:rPr>
      </w:pPr>
      <w:r w:rsidRPr="005C69B6">
        <w:rPr>
          <w:b/>
        </w:rPr>
        <w:t>Acknowledgements (Optional)</w:t>
      </w:r>
    </w:p>
    <w:p w14:paraId="74F85A95" w14:textId="77777777" w:rsidR="005C69B6" w:rsidRDefault="005C69B6" w:rsidP="002E7B5B">
      <w:pPr>
        <w:pStyle w:val="Normal11ptjustified"/>
      </w:pPr>
    </w:p>
    <w:p w14:paraId="47861035" w14:textId="3307505A" w:rsidR="002E7B5B" w:rsidRDefault="005C69B6" w:rsidP="002E7B5B">
      <w:pPr>
        <w:pStyle w:val="SectionHeading"/>
        <w:spacing w:before="0" w:after="0"/>
        <w:rPr>
          <w:b w:val="0"/>
        </w:rPr>
      </w:pPr>
      <w:r w:rsidRPr="005C69B6">
        <w:rPr>
          <w:b w:val="0"/>
        </w:rPr>
        <w:t>This is the first paragraph of the Acknowledgements section. Please delete if you don't use it.</w:t>
      </w:r>
    </w:p>
    <w:p w14:paraId="042D3CF8" w14:textId="77777777" w:rsidR="005C69B6" w:rsidRDefault="005C69B6" w:rsidP="002E7B5B">
      <w:pPr>
        <w:pStyle w:val="SectionHeading"/>
        <w:spacing w:before="0" w:after="0"/>
      </w:pPr>
    </w:p>
    <w:p w14:paraId="196E1DEB" w14:textId="2458227C" w:rsidR="002E7B5B" w:rsidRDefault="005C69B6" w:rsidP="002E7B5B">
      <w:pPr>
        <w:rPr>
          <w:b/>
          <w:sz w:val="22"/>
          <w:lang w:val="en-GB"/>
        </w:rPr>
      </w:pPr>
      <w:r w:rsidRPr="005C69B6">
        <w:rPr>
          <w:b/>
          <w:sz w:val="22"/>
          <w:lang w:val="en-GB"/>
        </w:rPr>
        <w:t>References</w:t>
      </w:r>
    </w:p>
    <w:p w14:paraId="35C43B76" w14:textId="77777777" w:rsidR="005C69B6" w:rsidRDefault="005C69B6" w:rsidP="002E7B5B">
      <w:pPr>
        <w:rPr>
          <w:sz w:val="22"/>
          <w:szCs w:val="22"/>
        </w:rPr>
      </w:pPr>
    </w:p>
    <w:p w14:paraId="027EEBD9" w14:textId="77831B90" w:rsidR="006005AC" w:rsidRDefault="005C69B6" w:rsidP="002E7B5B">
      <w:pPr>
        <w:jc w:val="both"/>
        <w:rPr>
          <w:sz w:val="22"/>
          <w:szCs w:val="22"/>
        </w:rPr>
      </w:pPr>
      <w:r w:rsidRPr="005C69B6">
        <w:rPr>
          <w:sz w:val="22"/>
          <w:szCs w:val="22"/>
        </w:rPr>
        <w:t>This is the first paragraph of the References section. The lay-out of the references MUST be consistent with the APA style. Please ensure every citation has a reference and vice versa.</w:t>
      </w:r>
    </w:p>
    <w:p w14:paraId="5B403676" w14:textId="77777777" w:rsidR="005C69B6" w:rsidRDefault="005C69B6" w:rsidP="002E7B5B">
      <w:pPr>
        <w:jc w:val="both"/>
        <w:rPr>
          <w:sz w:val="22"/>
          <w:szCs w:val="22"/>
        </w:rPr>
      </w:pPr>
    </w:p>
    <w:p w14:paraId="2D7A54B4" w14:textId="3EDE472C" w:rsidR="00894C54" w:rsidRDefault="005C69B6" w:rsidP="006005AC">
      <w:pPr>
        <w:jc w:val="both"/>
        <w:rPr>
          <w:sz w:val="22"/>
          <w:szCs w:val="22"/>
        </w:rPr>
      </w:pPr>
      <w:r w:rsidRPr="005C69B6">
        <w:rPr>
          <w:sz w:val="22"/>
          <w:szCs w:val="22"/>
        </w:rPr>
        <w:t>Prepared References MUST be sorted alphabetically. References in the text MUST be made using the last name of the author(s) and the year (Wild, 2015; Savchyn, Brusak, &amp; Tretyak, 2023; Peters et al., 2021).</w:t>
      </w:r>
    </w:p>
    <w:p w14:paraId="45F01C70" w14:textId="77777777" w:rsidR="005C69B6" w:rsidRDefault="005C69B6" w:rsidP="006005AC">
      <w:pPr>
        <w:jc w:val="both"/>
        <w:rPr>
          <w:sz w:val="22"/>
          <w:szCs w:val="22"/>
        </w:rPr>
      </w:pPr>
    </w:p>
    <w:p w14:paraId="12D56546" w14:textId="3D319CA4" w:rsidR="000D5E0F" w:rsidRDefault="005C69B6" w:rsidP="00894C54">
      <w:pPr>
        <w:jc w:val="both"/>
        <w:rPr>
          <w:sz w:val="22"/>
          <w:szCs w:val="22"/>
        </w:rPr>
      </w:pPr>
      <w:r w:rsidRPr="005C69B6">
        <w:rPr>
          <w:sz w:val="22"/>
          <w:szCs w:val="22"/>
        </w:rPr>
        <w:t>An extended abstract MUST include 6-12 literary sources, which should mostly be no older than 10 years. The percentage of self-citations MUST NOT exceed 25 percent.</w:t>
      </w:r>
    </w:p>
    <w:p w14:paraId="175BE007" w14:textId="77777777" w:rsidR="005C69B6" w:rsidRDefault="005C69B6" w:rsidP="00894C54">
      <w:pPr>
        <w:jc w:val="both"/>
        <w:rPr>
          <w:sz w:val="22"/>
          <w:szCs w:val="22"/>
          <w:lang w:val="uk-UA"/>
        </w:rPr>
      </w:pPr>
    </w:p>
    <w:p w14:paraId="1F9AE02F" w14:textId="77777777" w:rsidR="000D5E0F" w:rsidRPr="000D5E0F" w:rsidRDefault="000D5E0F" w:rsidP="00894C54">
      <w:pPr>
        <w:jc w:val="both"/>
        <w:rPr>
          <w:sz w:val="22"/>
          <w:szCs w:val="22"/>
          <w:lang w:val="uk-UA"/>
        </w:rPr>
      </w:pPr>
      <w:proofErr w:type="spellStart"/>
      <w:r w:rsidRPr="000D5E0F">
        <w:rPr>
          <w:sz w:val="22"/>
          <w:szCs w:val="22"/>
          <w:lang w:val="uk-UA"/>
        </w:rPr>
        <w:t>Below</w:t>
      </w:r>
      <w:proofErr w:type="spellEnd"/>
      <w:r w:rsidRPr="000D5E0F">
        <w:rPr>
          <w:sz w:val="22"/>
          <w:szCs w:val="22"/>
          <w:lang w:val="uk-UA"/>
        </w:rPr>
        <w:t xml:space="preserve"> </w:t>
      </w:r>
      <w:proofErr w:type="spellStart"/>
      <w:r w:rsidRPr="000D5E0F">
        <w:rPr>
          <w:sz w:val="22"/>
          <w:szCs w:val="22"/>
          <w:lang w:val="uk-UA"/>
        </w:rPr>
        <w:t>is</w:t>
      </w:r>
      <w:proofErr w:type="spellEnd"/>
      <w:r w:rsidRPr="000D5E0F">
        <w:rPr>
          <w:sz w:val="22"/>
          <w:szCs w:val="22"/>
          <w:lang w:val="uk-UA"/>
        </w:rPr>
        <w:t xml:space="preserve"> </w:t>
      </w:r>
      <w:proofErr w:type="spellStart"/>
      <w:r w:rsidRPr="000D5E0F">
        <w:rPr>
          <w:sz w:val="22"/>
          <w:szCs w:val="22"/>
          <w:lang w:val="uk-UA"/>
        </w:rPr>
        <w:t>an</w:t>
      </w:r>
      <w:proofErr w:type="spellEnd"/>
      <w:r w:rsidRPr="000D5E0F">
        <w:rPr>
          <w:sz w:val="22"/>
          <w:szCs w:val="22"/>
          <w:lang w:val="uk-UA"/>
        </w:rPr>
        <w:t xml:space="preserve"> </w:t>
      </w:r>
      <w:proofErr w:type="spellStart"/>
      <w:r w:rsidRPr="000D5E0F">
        <w:rPr>
          <w:sz w:val="22"/>
          <w:szCs w:val="22"/>
          <w:lang w:val="uk-UA"/>
        </w:rPr>
        <w:t>example</w:t>
      </w:r>
      <w:proofErr w:type="spellEnd"/>
      <w:r w:rsidRPr="000D5E0F">
        <w:rPr>
          <w:sz w:val="22"/>
          <w:szCs w:val="22"/>
          <w:lang w:val="uk-UA"/>
        </w:rPr>
        <w:t xml:space="preserve"> of a </w:t>
      </w:r>
      <w:proofErr w:type="spellStart"/>
      <w:r w:rsidRPr="000D5E0F">
        <w:rPr>
          <w:sz w:val="22"/>
          <w:szCs w:val="22"/>
          <w:lang w:val="uk-UA"/>
        </w:rPr>
        <w:t>reference</w:t>
      </w:r>
      <w:proofErr w:type="spellEnd"/>
      <w:r w:rsidRPr="000D5E0F">
        <w:rPr>
          <w:sz w:val="22"/>
          <w:szCs w:val="22"/>
          <w:lang w:val="uk-UA"/>
        </w:rPr>
        <w:t xml:space="preserve"> </w:t>
      </w:r>
      <w:proofErr w:type="spellStart"/>
      <w:r w:rsidRPr="000D5E0F">
        <w:rPr>
          <w:sz w:val="22"/>
          <w:szCs w:val="22"/>
          <w:lang w:val="uk-UA"/>
        </w:rPr>
        <w:t>list</w:t>
      </w:r>
      <w:proofErr w:type="spellEnd"/>
      <w:r w:rsidRPr="000D5E0F">
        <w:rPr>
          <w:sz w:val="22"/>
          <w:szCs w:val="22"/>
          <w:lang w:val="uk-UA"/>
        </w:rPr>
        <w:t>.</w:t>
      </w:r>
    </w:p>
    <w:p w14:paraId="139735EE" w14:textId="77777777" w:rsidR="000D5E0F" w:rsidRPr="000D5E0F" w:rsidRDefault="000D5E0F" w:rsidP="00894C54">
      <w:pPr>
        <w:jc w:val="both"/>
        <w:rPr>
          <w:sz w:val="22"/>
          <w:szCs w:val="22"/>
          <w:lang w:val="uk-UA"/>
        </w:rPr>
      </w:pPr>
    </w:p>
    <w:p w14:paraId="2AFCB08C" w14:textId="77777777" w:rsidR="000D5E0F" w:rsidRDefault="000D5E0F" w:rsidP="00824BC8">
      <w:pPr>
        <w:ind w:left="340" w:hanging="340"/>
        <w:jc w:val="both"/>
        <w:rPr>
          <w:sz w:val="22"/>
          <w:szCs w:val="22"/>
          <w:lang w:val="uk-UA"/>
        </w:rPr>
      </w:pPr>
      <w:proofErr w:type="spellStart"/>
      <w:r w:rsidRPr="000D5E0F">
        <w:rPr>
          <w:sz w:val="22"/>
          <w:szCs w:val="22"/>
          <w:lang w:val="uk-UA"/>
        </w:rPr>
        <w:t>Author</w:t>
      </w:r>
      <w:proofErr w:type="spellEnd"/>
      <w:r w:rsidRPr="000D5E0F">
        <w:rPr>
          <w:sz w:val="22"/>
          <w:szCs w:val="22"/>
          <w:lang w:val="uk-UA"/>
        </w:rPr>
        <w:t>, A. A. (</w:t>
      </w:r>
      <w:proofErr w:type="spellStart"/>
      <w:r w:rsidRPr="000D5E0F">
        <w:rPr>
          <w:sz w:val="22"/>
          <w:szCs w:val="22"/>
          <w:lang w:val="uk-UA"/>
        </w:rPr>
        <w:t>Year</w:t>
      </w:r>
      <w:proofErr w:type="spellEnd"/>
      <w:r w:rsidRPr="000D5E0F">
        <w:rPr>
          <w:sz w:val="22"/>
          <w:szCs w:val="22"/>
          <w:lang w:val="uk-UA"/>
        </w:rPr>
        <w:t xml:space="preserve">). </w:t>
      </w:r>
      <w:proofErr w:type="spellStart"/>
      <w:r w:rsidRPr="000D5E0F">
        <w:rPr>
          <w:sz w:val="22"/>
          <w:szCs w:val="22"/>
          <w:lang w:val="uk-UA"/>
        </w:rPr>
        <w:t>Title</w:t>
      </w:r>
      <w:proofErr w:type="spellEnd"/>
      <w:r w:rsidRPr="000D5E0F">
        <w:rPr>
          <w:sz w:val="22"/>
          <w:szCs w:val="22"/>
          <w:lang w:val="uk-UA"/>
        </w:rPr>
        <w:t xml:space="preserve"> of the </w:t>
      </w:r>
      <w:proofErr w:type="spellStart"/>
      <w:r w:rsidRPr="000D5E0F">
        <w:rPr>
          <w:sz w:val="22"/>
          <w:szCs w:val="22"/>
          <w:lang w:val="uk-UA"/>
        </w:rPr>
        <w:t>article</w:t>
      </w:r>
      <w:proofErr w:type="spellEnd"/>
      <w:r w:rsidRPr="000D5E0F">
        <w:rPr>
          <w:sz w:val="22"/>
          <w:szCs w:val="22"/>
          <w:lang w:val="uk-UA"/>
        </w:rPr>
        <w:t xml:space="preserve">. </w:t>
      </w:r>
      <w:proofErr w:type="spellStart"/>
      <w:r w:rsidRPr="000D5E0F">
        <w:rPr>
          <w:sz w:val="22"/>
          <w:szCs w:val="22"/>
          <w:lang w:val="uk-UA"/>
        </w:rPr>
        <w:t>Title</w:t>
      </w:r>
      <w:proofErr w:type="spellEnd"/>
      <w:r w:rsidRPr="000D5E0F">
        <w:rPr>
          <w:sz w:val="22"/>
          <w:szCs w:val="22"/>
          <w:lang w:val="uk-UA"/>
        </w:rPr>
        <w:t xml:space="preserve"> of the </w:t>
      </w:r>
      <w:proofErr w:type="spellStart"/>
      <w:r w:rsidRPr="000D5E0F">
        <w:rPr>
          <w:sz w:val="22"/>
          <w:szCs w:val="22"/>
          <w:lang w:val="uk-UA"/>
        </w:rPr>
        <w:t>Periodical</w:t>
      </w:r>
      <w:proofErr w:type="spellEnd"/>
      <w:r w:rsidRPr="000D5E0F">
        <w:rPr>
          <w:sz w:val="22"/>
          <w:szCs w:val="22"/>
          <w:lang w:val="uk-UA"/>
        </w:rPr>
        <w:t xml:space="preserve">, </w:t>
      </w:r>
      <w:proofErr w:type="spellStart"/>
      <w:r w:rsidRPr="000D5E0F">
        <w:rPr>
          <w:sz w:val="22"/>
          <w:szCs w:val="22"/>
          <w:lang w:val="uk-UA"/>
        </w:rPr>
        <w:t>volume</w:t>
      </w:r>
      <w:proofErr w:type="spellEnd"/>
      <w:r w:rsidRPr="000D5E0F">
        <w:rPr>
          <w:sz w:val="22"/>
          <w:szCs w:val="22"/>
          <w:lang w:val="uk-UA"/>
        </w:rPr>
        <w:t xml:space="preserve"> </w:t>
      </w:r>
      <w:proofErr w:type="spellStart"/>
      <w:r w:rsidRPr="000D5E0F">
        <w:rPr>
          <w:sz w:val="22"/>
          <w:szCs w:val="22"/>
          <w:lang w:val="uk-UA"/>
        </w:rPr>
        <w:t>number</w:t>
      </w:r>
      <w:proofErr w:type="spellEnd"/>
      <w:r w:rsidRPr="000D5E0F">
        <w:rPr>
          <w:sz w:val="22"/>
          <w:szCs w:val="22"/>
          <w:lang w:val="uk-UA"/>
        </w:rPr>
        <w:t>(</w:t>
      </w:r>
      <w:proofErr w:type="spellStart"/>
      <w:r w:rsidRPr="000D5E0F">
        <w:rPr>
          <w:sz w:val="22"/>
          <w:szCs w:val="22"/>
          <w:lang w:val="uk-UA"/>
        </w:rPr>
        <w:t>issue</w:t>
      </w:r>
      <w:proofErr w:type="spellEnd"/>
      <w:r w:rsidRPr="000D5E0F">
        <w:rPr>
          <w:sz w:val="22"/>
          <w:szCs w:val="22"/>
          <w:lang w:val="uk-UA"/>
        </w:rPr>
        <w:t xml:space="preserve"> </w:t>
      </w:r>
      <w:proofErr w:type="spellStart"/>
      <w:r w:rsidRPr="000D5E0F">
        <w:rPr>
          <w:sz w:val="22"/>
          <w:szCs w:val="22"/>
          <w:lang w:val="uk-UA"/>
        </w:rPr>
        <w:t>number</w:t>
      </w:r>
      <w:proofErr w:type="spellEnd"/>
      <w:r w:rsidRPr="000D5E0F">
        <w:rPr>
          <w:sz w:val="22"/>
          <w:szCs w:val="22"/>
          <w:lang w:val="uk-UA"/>
        </w:rPr>
        <w:t xml:space="preserve">), </w:t>
      </w:r>
      <w:proofErr w:type="spellStart"/>
      <w:r w:rsidRPr="000D5E0F">
        <w:rPr>
          <w:sz w:val="22"/>
          <w:szCs w:val="22"/>
          <w:lang w:val="uk-UA"/>
        </w:rPr>
        <w:t>page</w:t>
      </w:r>
      <w:proofErr w:type="spellEnd"/>
      <w:r w:rsidRPr="000D5E0F">
        <w:rPr>
          <w:sz w:val="22"/>
          <w:szCs w:val="22"/>
          <w:lang w:val="uk-UA"/>
        </w:rPr>
        <w:t xml:space="preserve"> </w:t>
      </w:r>
      <w:proofErr w:type="spellStart"/>
      <w:r w:rsidRPr="000D5E0F">
        <w:rPr>
          <w:sz w:val="22"/>
          <w:szCs w:val="22"/>
          <w:lang w:val="uk-UA"/>
        </w:rPr>
        <w:t>range</w:t>
      </w:r>
      <w:proofErr w:type="spellEnd"/>
      <w:r w:rsidRPr="000D5E0F">
        <w:rPr>
          <w:sz w:val="22"/>
          <w:szCs w:val="22"/>
          <w:lang w:val="uk-UA"/>
        </w:rPr>
        <w:t xml:space="preserve">. </w:t>
      </w:r>
      <w:hyperlink r:id="rId14" w:history="1">
        <w:r w:rsidRPr="00A012E0">
          <w:rPr>
            <w:rStyle w:val="aff3"/>
            <w:sz w:val="22"/>
            <w:szCs w:val="22"/>
            <w:lang w:val="uk-UA"/>
          </w:rPr>
          <w:t>https://doi.org/xxxxx</w:t>
        </w:r>
      </w:hyperlink>
    </w:p>
    <w:p w14:paraId="3B0DB078" w14:textId="77777777" w:rsidR="000D5E0F" w:rsidRDefault="000D5E0F" w:rsidP="00824BC8">
      <w:pPr>
        <w:ind w:left="340" w:hanging="340"/>
        <w:jc w:val="both"/>
        <w:rPr>
          <w:sz w:val="22"/>
          <w:szCs w:val="22"/>
          <w:lang w:val="uk-UA"/>
        </w:rPr>
      </w:pPr>
    </w:p>
    <w:p w14:paraId="1737BB9F" w14:textId="77777777" w:rsidR="000D5E0F" w:rsidRDefault="000D5E0F" w:rsidP="00824BC8">
      <w:pPr>
        <w:ind w:left="340" w:hanging="340"/>
        <w:jc w:val="both"/>
        <w:rPr>
          <w:sz w:val="22"/>
          <w:szCs w:val="22"/>
          <w:lang w:val="uk-UA"/>
        </w:rPr>
      </w:pPr>
      <w:proofErr w:type="spellStart"/>
      <w:r w:rsidRPr="000D5E0F">
        <w:rPr>
          <w:sz w:val="22"/>
          <w:szCs w:val="22"/>
          <w:lang w:val="uk-UA"/>
        </w:rPr>
        <w:t>Author</w:t>
      </w:r>
      <w:proofErr w:type="spellEnd"/>
      <w:r w:rsidRPr="000D5E0F">
        <w:rPr>
          <w:sz w:val="22"/>
          <w:szCs w:val="22"/>
          <w:lang w:val="uk-UA"/>
        </w:rPr>
        <w:t xml:space="preserve">, A. A., &amp; </w:t>
      </w:r>
      <w:proofErr w:type="spellStart"/>
      <w:r w:rsidRPr="000D5E0F">
        <w:rPr>
          <w:sz w:val="22"/>
          <w:szCs w:val="22"/>
          <w:lang w:val="uk-UA"/>
        </w:rPr>
        <w:t>Author</w:t>
      </w:r>
      <w:proofErr w:type="spellEnd"/>
      <w:r w:rsidRPr="000D5E0F">
        <w:rPr>
          <w:sz w:val="22"/>
          <w:szCs w:val="22"/>
          <w:lang w:val="uk-UA"/>
        </w:rPr>
        <w:t>, B. B. (</w:t>
      </w:r>
      <w:proofErr w:type="spellStart"/>
      <w:r w:rsidRPr="000D5E0F">
        <w:rPr>
          <w:sz w:val="22"/>
          <w:szCs w:val="22"/>
          <w:lang w:val="uk-UA"/>
        </w:rPr>
        <w:t>Year</w:t>
      </w:r>
      <w:proofErr w:type="spellEnd"/>
      <w:r w:rsidRPr="000D5E0F">
        <w:rPr>
          <w:sz w:val="22"/>
          <w:szCs w:val="22"/>
          <w:lang w:val="uk-UA"/>
        </w:rPr>
        <w:t xml:space="preserve">). </w:t>
      </w:r>
      <w:proofErr w:type="spellStart"/>
      <w:r w:rsidRPr="000D5E0F">
        <w:rPr>
          <w:sz w:val="22"/>
          <w:szCs w:val="22"/>
          <w:lang w:val="uk-UA"/>
        </w:rPr>
        <w:t>Title</w:t>
      </w:r>
      <w:proofErr w:type="spellEnd"/>
      <w:r w:rsidRPr="000D5E0F">
        <w:rPr>
          <w:sz w:val="22"/>
          <w:szCs w:val="22"/>
          <w:lang w:val="uk-UA"/>
        </w:rPr>
        <w:t xml:space="preserve"> of the </w:t>
      </w:r>
      <w:proofErr w:type="spellStart"/>
      <w:r w:rsidRPr="000D5E0F">
        <w:rPr>
          <w:sz w:val="22"/>
          <w:szCs w:val="22"/>
          <w:lang w:val="uk-UA"/>
        </w:rPr>
        <w:t>article</w:t>
      </w:r>
      <w:proofErr w:type="spellEnd"/>
      <w:r w:rsidRPr="000D5E0F">
        <w:rPr>
          <w:sz w:val="22"/>
          <w:szCs w:val="22"/>
          <w:lang w:val="uk-UA"/>
        </w:rPr>
        <w:t xml:space="preserve">. </w:t>
      </w:r>
      <w:proofErr w:type="spellStart"/>
      <w:r w:rsidRPr="000D5E0F">
        <w:rPr>
          <w:sz w:val="22"/>
          <w:szCs w:val="22"/>
          <w:lang w:val="uk-UA"/>
        </w:rPr>
        <w:t>Title</w:t>
      </w:r>
      <w:proofErr w:type="spellEnd"/>
      <w:r w:rsidRPr="000D5E0F">
        <w:rPr>
          <w:sz w:val="22"/>
          <w:szCs w:val="22"/>
          <w:lang w:val="uk-UA"/>
        </w:rPr>
        <w:t xml:space="preserve"> of the </w:t>
      </w:r>
      <w:proofErr w:type="spellStart"/>
      <w:r w:rsidRPr="000D5E0F">
        <w:rPr>
          <w:sz w:val="22"/>
          <w:szCs w:val="22"/>
          <w:lang w:val="uk-UA"/>
        </w:rPr>
        <w:t>Periodical</w:t>
      </w:r>
      <w:proofErr w:type="spellEnd"/>
      <w:r w:rsidRPr="000D5E0F">
        <w:rPr>
          <w:sz w:val="22"/>
          <w:szCs w:val="22"/>
          <w:lang w:val="uk-UA"/>
        </w:rPr>
        <w:t xml:space="preserve">, </w:t>
      </w:r>
      <w:proofErr w:type="spellStart"/>
      <w:r w:rsidRPr="000D5E0F">
        <w:rPr>
          <w:sz w:val="22"/>
          <w:szCs w:val="22"/>
          <w:lang w:val="uk-UA"/>
        </w:rPr>
        <w:t>volume</w:t>
      </w:r>
      <w:proofErr w:type="spellEnd"/>
      <w:r w:rsidRPr="000D5E0F">
        <w:rPr>
          <w:sz w:val="22"/>
          <w:szCs w:val="22"/>
          <w:lang w:val="uk-UA"/>
        </w:rPr>
        <w:t xml:space="preserve"> </w:t>
      </w:r>
      <w:proofErr w:type="spellStart"/>
      <w:r w:rsidRPr="000D5E0F">
        <w:rPr>
          <w:sz w:val="22"/>
          <w:szCs w:val="22"/>
          <w:lang w:val="uk-UA"/>
        </w:rPr>
        <w:t>number</w:t>
      </w:r>
      <w:proofErr w:type="spellEnd"/>
      <w:r w:rsidRPr="000D5E0F">
        <w:rPr>
          <w:sz w:val="22"/>
          <w:szCs w:val="22"/>
          <w:lang w:val="uk-UA"/>
        </w:rPr>
        <w:t>(</w:t>
      </w:r>
      <w:proofErr w:type="spellStart"/>
      <w:r w:rsidRPr="000D5E0F">
        <w:rPr>
          <w:sz w:val="22"/>
          <w:szCs w:val="22"/>
          <w:lang w:val="uk-UA"/>
        </w:rPr>
        <w:t>issue</w:t>
      </w:r>
      <w:proofErr w:type="spellEnd"/>
      <w:r w:rsidRPr="000D5E0F">
        <w:rPr>
          <w:sz w:val="22"/>
          <w:szCs w:val="22"/>
          <w:lang w:val="uk-UA"/>
        </w:rPr>
        <w:t xml:space="preserve"> </w:t>
      </w:r>
      <w:proofErr w:type="spellStart"/>
      <w:r w:rsidRPr="000D5E0F">
        <w:rPr>
          <w:sz w:val="22"/>
          <w:szCs w:val="22"/>
          <w:lang w:val="uk-UA"/>
        </w:rPr>
        <w:t>number</w:t>
      </w:r>
      <w:proofErr w:type="spellEnd"/>
      <w:r w:rsidRPr="000D5E0F">
        <w:rPr>
          <w:sz w:val="22"/>
          <w:szCs w:val="22"/>
          <w:lang w:val="uk-UA"/>
        </w:rPr>
        <w:t xml:space="preserve">), </w:t>
      </w:r>
      <w:proofErr w:type="spellStart"/>
      <w:r w:rsidRPr="000D5E0F">
        <w:rPr>
          <w:sz w:val="22"/>
          <w:szCs w:val="22"/>
          <w:lang w:val="uk-UA"/>
        </w:rPr>
        <w:t>page</w:t>
      </w:r>
      <w:proofErr w:type="spellEnd"/>
      <w:r w:rsidRPr="000D5E0F">
        <w:rPr>
          <w:sz w:val="22"/>
          <w:szCs w:val="22"/>
          <w:lang w:val="uk-UA"/>
        </w:rPr>
        <w:t xml:space="preserve"> </w:t>
      </w:r>
      <w:proofErr w:type="spellStart"/>
      <w:r w:rsidRPr="000D5E0F">
        <w:rPr>
          <w:sz w:val="22"/>
          <w:szCs w:val="22"/>
          <w:lang w:val="uk-UA"/>
        </w:rPr>
        <w:t>range</w:t>
      </w:r>
      <w:proofErr w:type="spellEnd"/>
      <w:r w:rsidRPr="000D5E0F">
        <w:rPr>
          <w:sz w:val="22"/>
          <w:szCs w:val="22"/>
          <w:lang w:val="uk-UA"/>
        </w:rPr>
        <w:t xml:space="preserve">. </w:t>
      </w:r>
      <w:hyperlink r:id="rId15" w:history="1">
        <w:r w:rsidRPr="00A012E0">
          <w:rPr>
            <w:rStyle w:val="aff3"/>
            <w:sz w:val="22"/>
            <w:szCs w:val="22"/>
            <w:lang w:val="uk-UA"/>
          </w:rPr>
          <w:t>https://doi.org/xxxxx</w:t>
        </w:r>
      </w:hyperlink>
    </w:p>
    <w:p w14:paraId="502575F0" w14:textId="77777777" w:rsidR="000D5E0F" w:rsidRDefault="000D5E0F" w:rsidP="00824BC8">
      <w:pPr>
        <w:ind w:left="340" w:hanging="340"/>
        <w:jc w:val="both"/>
        <w:rPr>
          <w:sz w:val="22"/>
          <w:szCs w:val="22"/>
          <w:lang w:val="uk-UA"/>
        </w:rPr>
      </w:pPr>
    </w:p>
    <w:p w14:paraId="482A5459" w14:textId="77777777" w:rsidR="000D5E0F" w:rsidRDefault="000D5E0F" w:rsidP="00824BC8">
      <w:pPr>
        <w:ind w:left="340" w:hanging="340"/>
        <w:jc w:val="both"/>
        <w:rPr>
          <w:sz w:val="22"/>
          <w:szCs w:val="22"/>
          <w:lang w:val="uk-UA"/>
        </w:rPr>
      </w:pPr>
      <w:proofErr w:type="spellStart"/>
      <w:r w:rsidRPr="000D5E0F">
        <w:rPr>
          <w:sz w:val="22"/>
          <w:szCs w:val="22"/>
          <w:lang w:val="uk-UA"/>
        </w:rPr>
        <w:t>Author</w:t>
      </w:r>
      <w:proofErr w:type="spellEnd"/>
      <w:r w:rsidRPr="000D5E0F">
        <w:rPr>
          <w:sz w:val="22"/>
          <w:szCs w:val="22"/>
          <w:lang w:val="uk-UA"/>
        </w:rPr>
        <w:t>, A. A. (</w:t>
      </w:r>
      <w:proofErr w:type="spellStart"/>
      <w:r w:rsidRPr="000D5E0F">
        <w:rPr>
          <w:sz w:val="22"/>
          <w:szCs w:val="22"/>
          <w:lang w:val="uk-UA"/>
        </w:rPr>
        <w:t>Year</w:t>
      </w:r>
      <w:proofErr w:type="spellEnd"/>
      <w:r w:rsidRPr="000D5E0F">
        <w:rPr>
          <w:sz w:val="22"/>
          <w:szCs w:val="22"/>
          <w:lang w:val="uk-UA"/>
        </w:rPr>
        <w:t xml:space="preserve">). </w:t>
      </w:r>
      <w:proofErr w:type="spellStart"/>
      <w:r w:rsidRPr="000D5E0F">
        <w:rPr>
          <w:sz w:val="22"/>
          <w:szCs w:val="22"/>
          <w:lang w:val="uk-UA"/>
        </w:rPr>
        <w:t>Title</w:t>
      </w:r>
      <w:proofErr w:type="spellEnd"/>
      <w:r w:rsidRPr="000D5E0F">
        <w:rPr>
          <w:sz w:val="22"/>
          <w:szCs w:val="22"/>
          <w:lang w:val="uk-UA"/>
        </w:rPr>
        <w:t xml:space="preserve"> of the </w:t>
      </w:r>
      <w:proofErr w:type="spellStart"/>
      <w:r w:rsidRPr="000D5E0F">
        <w:rPr>
          <w:sz w:val="22"/>
          <w:szCs w:val="22"/>
          <w:lang w:val="uk-UA"/>
        </w:rPr>
        <w:t>book</w:t>
      </w:r>
      <w:proofErr w:type="spellEnd"/>
      <w:r w:rsidRPr="000D5E0F">
        <w:rPr>
          <w:sz w:val="22"/>
          <w:szCs w:val="22"/>
          <w:lang w:val="uk-UA"/>
        </w:rPr>
        <w:t xml:space="preserve">. Publisher. </w:t>
      </w:r>
      <w:hyperlink r:id="rId16" w:history="1">
        <w:r w:rsidRPr="00A012E0">
          <w:rPr>
            <w:rStyle w:val="aff3"/>
            <w:sz w:val="22"/>
            <w:szCs w:val="22"/>
            <w:lang w:val="uk-UA"/>
          </w:rPr>
          <w:t>https://doi.org/xxxxx</w:t>
        </w:r>
      </w:hyperlink>
    </w:p>
    <w:p w14:paraId="1AF2C435" w14:textId="77777777" w:rsidR="000D5E0F" w:rsidRDefault="000D5E0F" w:rsidP="00824BC8">
      <w:pPr>
        <w:ind w:left="340" w:hanging="340"/>
        <w:jc w:val="both"/>
        <w:rPr>
          <w:sz w:val="22"/>
          <w:szCs w:val="22"/>
          <w:lang w:val="uk-UA"/>
        </w:rPr>
      </w:pPr>
    </w:p>
    <w:p w14:paraId="4BBC2BED" w14:textId="1FF3B9F4" w:rsidR="00CB077B" w:rsidRPr="000D5E0F" w:rsidRDefault="000D5E0F" w:rsidP="00384DA0">
      <w:pPr>
        <w:ind w:left="340" w:hanging="340"/>
        <w:jc w:val="both"/>
        <w:rPr>
          <w:lang w:val="uk-UA"/>
        </w:rPr>
      </w:pPr>
      <w:proofErr w:type="spellStart"/>
      <w:r w:rsidRPr="000D5E0F">
        <w:rPr>
          <w:sz w:val="22"/>
          <w:szCs w:val="22"/>
          <w:lang w:val="uk-UA"/>
        </w:rPr>
        <w:t>Author</w:t>
      </w:r>
      <w:proofErr w:type="spellEnd"/>
      <w:r w:rsidRPr="000D5E0F">
        <w:rPr>
          <w:sz w:val="22"/>
          <w:szCs w:val="22"/>
          <w:lang w:val="uk-UA"/>
        </w:rPr>
        <w:t>, A. A. (</w:t>
      </w:r>
      <w:proofErr w:type="spellStart"/>
      <w:r w:rsidRPr="000D5E0F">
        <w:rPr>
          <w:sz w:val="22"/>
          <w:szCs w:val="22"/>
          <w:lang w:val="uk-UA"/>
        </w:rPr>
        <w:t>Year</w:t>
      </w:r>
      <w:proofErr w:type="spellEnd"/>
      <w:r w:rsidRPr="000D5E0F">
        <w:rPr>
          <w:sz w:val="22"/>
          <w:szCs w:val="22"/>
          <w:lang w:val="uk-UA"/>
        </w:rPr>
        <w:t xml:space="preserve">, </w:t>
      </w:r>
      <w:proofErr w:type="spellStart"/>
      <w:r w:rsidRPr="000D5E0F">
        <w:rPr>
          <w:sz w:val="22"/>
          <w:szCs w:val="22"/>
          <w:lang w:val="uk-UA"/>
        </w:rPr>
        <w:t>Month</w:t>
      </w:r>
      <w:proofErr w:type="spellEnd"/>
      <w:r w:rsidRPr="000D5E0F">
        <w:rPr>
          <w:sz w:val="22"/>
          <w:szCs w:val="22"/>
          <w:lang w:val="uk-UA"/>
        </w:rPr>
        <w:t xml:space="preserve"> </w:t>
      </w:r>
      <w:proofErr w:type="spellStart"/>
      <w:r w:rsidRPr="000D5E0F">
        <w:rPr>
          <w:sz w:val="22"/>
          <w:szCs w:val="22"/>
          <w:lang w:val="uk-UA"/>
        </w:rPr>
        <w:t>Day</w:t>
      </w:r>
      <w:proofErr w:type="spellEnd"/>
      <w:r w:rsidRPr="000D5E0F">
        <w:rPr>
          <w:sz w:val="22"/>
          <w:szCs w:val="22"/>
          <w:lang w:val="uk-UA"/>
        </w:rPr>
        <w:t xml:space="preserve">). </w:t>
      </w:r>
      <w:proofErr w:type="spellStart"/>
      <w:r w:rsidRPr="000D5E0F">
        <w:rPr>
          <w:sz w:val="22"/>
          <w:szCs w:val="22"/>
          <w:lang w:val="uk-UA"/>
        </w:rPr>
        <w:t>Title</w:t>
      </w:r>
      <w:proofErr w:type="spellEnd"/>
      <w:r w:rsidRPr="000D5E0F">
        <w:rPr>
          <w:sz w:val="22"/>
          <w:szCs w:val="22"/>
          <w:lang w:val="uk-UA"/>
        </w:rPr>
        <w:t xml:space="preserve"> of the </w:t>
      </w:r>
      <w:proofErr w:type="spellStart"/>
      <w:r w:rsidRPr="000D5E0F">
        <w:rPr>
          <w:sz w:val="22"/>
          <w:szCs w:val="22"/>
          <w:lang w:val="uk-UA"/>
        </w:rPr>
        <w:t>webpage</w:t>
      </w:r>
      <w:proofErr w:type="spellEnd"/>
      <w:r w:rsidRPr="000D5E0F">
        <w:rPr>
          <w:sz w:val="22"/>
          <w:szCs w:val="22"/>
          <w:lang w:val="uk-UA"/>
        </w:rPr>
        <w:t xml:space="preserve">. </w:t>
      </w:r>
      <w:proofErr w:type="spellStart"/>
      <w:r w:rsidRPr="000D5E0F">
        <w:rPr>
          <w:sz w:val="22"/>
          <w:szCs w:val="22"/>
          <w:lang w:val="uk-UA"/>
        </w:rPr>
        <w:t>Website</w:t>
      </w:r>
      <w:proofErr w:type="spellEnd"/>
      <w:r w:rsidRPr="000D5E0F">
        <w:rPr>
          <w:sz w:val="22"/>
          <w:szCs w:val="22"/>
          <w:lang w:val="uk-UA"/>
        </w:rPr>
        <w:t xml:space="preserve"> </w:t>
      </w:r>
      <w:proofErr w:type="spellStart"/>
      <w:r w:rsidRPr="000D5E0F">
        <w:rPr>
          <w:sz w:val="22"/>
          <w:szCs w:val="22"/>
          <w:lang w:val="uk-UA"/>
        </w:rPr>
        <w:t>Name</w:t>
      </w:r>
      <w:proofErr w:type="spellEnd"/>
      <w:r w:rsidRPr="000D5E0F">
        <w:rPr>
          <w:sz w:val="22"/>
          <w:szCs w:val="22"/>
          <w:lang w:val="uk-UA"/>
        </w:rPr>
        <w:t>. URL</w:t>
      </w:r>
    </w:p>
    <w:sectPr w:rsidR="00CB077B" w:rsidRPr="000D5E0F" w:rsidSect="008E6FE5">
      <w:pgSz w:w="11907" w:h="16840" w:code="9"/>
      <w:pgMar w:top="1440" w:right="1440" w:bottom="1440" w:left="1440" w:header="284" w:footer="283" w:gutter="0"/>
      <w:pgNumType w:start="1"/>
      <w:cols w:space="28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4607" w14:textId="77777777" w:rsidR="000369B7" w:rsidRDefault="000369B7">
      <w:r>
        <w:separator/>
      </w:r>
    </w:p>
  </w:endnote>
  <w:endnote w:type="continuationSeparator" w:id="0">
    <w:p w14:paraId="1EC0A80C" w14:textId="77777777" w:rsidR="000369B7" w:rsidRDefault="0003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B80E" w14:textId="77777777" w:rsidR="002739A3" w:rsidRDefault="002739A3">
    <w:pPr>
      <w:pStyle w:val="a7"/>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FEC3" w14:textId="77777777" w:rsidR="004A3949" w:rsidRDefault="004A3949" w:rsidP="004A3949">
    <w:pPr>
      <w:widowControl w:val="0"/>
      <w:jc w:val="center"/>
      <w:rPr>
        <w:sz w:val="10"/>
        <w:szCs w:val="10"/>
        <w:lang w:val="en-GB"/>
      </w:rPr>
    </w:pPr>
    <w:r w:rsidRPr="00841139">
      <w:rPr>
        <w:noProof/>
        <w:sz w:val="10"/>
        <w:szCs w:val="10"/>
      </w:rPr>
      <mc:AlternateContent>
        <mc:Choice Requires="wps">
          <w:drawing>
            <wp:inline distT="0" distB="0" distL="0" distR="0" wp14:anchorId="46BB021F" wp14:editId="0F4D447E">
              <wp:extent cx="5708142" cy="0"/>
              <wp:effectExtent l="0" t="0" r="0" b="0"/>
              <wp:docPr id="754275222"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8142" cy="0"/>
                      </a:xfrm>
                      <a:prstGeom prst="line">
                        <a:avLst/>
                      </a:prstGeom>
                      <a:noFill/>
                      <a:ln w="12700" algn="ctr">
                        <a:solidFill>
                          <a:srgbClr val="1F749A"/>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79EC9BF" id="Пряма сполучна лінія 8" o:spid="_x0000_s1026" style="flip:y;visibility:visible;mso-wrap-style:square;mso-left-percent:-10001;mso-top-percent:-10001;mso-position-horizontal:absolute;mso-position-horizontal-relative:char;mso-position-vertical:absolute;mso-position-vertical-relative:line;mso-left-percent:-10001;mso-top-percent:-10001" from="0,0" to="44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7jywEAAGsDAAAOAAAAZHJzL2Uyb0RvYy54bWysU8GO2yAQvVfqPyDuje1o26RWnFWVbXrZ&#10;tpF22/sEg40KDAI2Tv6+A8lmV+2tqg8ImJnHmzfPq9ujNewgQ9ToOt7Mas6kE9hrN3T8x+P23ZKz&#10;mMD1YNDJjp9k5Lfrt29Wk2/lHEc0vQyMQFxsJ9/xMSXfVlUUo7QQZ+ilo6DCYCHRMQxVH2AidGuq&#10;eV1/qCYMvQ8oZIx0e3cO8nXBV0qK9F2pKBMzHSduqayhrPu8VusVtEMAP2pxoQH/wMKCdvToFeoO&#10;ErCnoP+CsloEjKjSTKCtUCktZOmBumnqP7p5GMHL0guJE/1Vpvj/YMW3w8btQqYuju7B36P4FZnD&#10;zQhukIXA48nT4JosVTX52F5L8iH6XWD76Sv2lANPCYsKRxUsU0b7n7kwg1On7FhkP11ll8fEBF2+&#10;X9TL5mbOmXiOVdBmiFzoQ0xfJFqWNx032mVFoIXDfUyZ0ktKvna41caUqRrHJnp+vqhp8GAG8qdI&#10;oRRHNLrPibkkhmG/MYEdgDzSbBc3Hz+VXinyOs3qRE412nZ8Wefv7J1RQv/Z9eXFBNqc98TKuIte&#10;WaLsx9jusT/twrOONNFC/+K+bJnX51L98o+sfwMAAP//AwBQSwMEFAAGAAgAAAAhAB/ZR8vbAAAA&#10;AgEAAA8AAABkcnMvZG93bnJldi54bWxMj0FrwkAQhe8F/8MyQi+lbgylxJiNqGBPeqgt1uOYnSah&#10;2dmQ3cT033ftpb08eLzhvW+y1WgaMVDnassK5rMIBHFhdc2lgve33WMCwnlkjY1lUvBNDlb55C7D&#10;VNsrv9Jw9KUIJexSVFB536ZSuqIig25mW+KQfdrOoA+2K6Xu8BrKTSPjKHqWBmsOCxW2tK2o+Dr2&#10;RsFH/7BJDjHth9P68LQ57+OXcndS6n46rpcgPI3+7xhu+AEd8sB0sT1rJxoF4RH/qyFLFskCxOVm&#10;ZZ7J/+j5DwAAAP//AwBQSwECLQAUAAYACAAAACEAtoM4kv4AAADhAQAAEwAAAAAAAAAAAAAAAAAA&#10;AAAAW0NvbnRlbnRfVHlwZXNdLnhtbFBLAQItABQABgAIAAAAIQA4/SH/1gAAAJQBAAALAAAAAAAA&#10;AAAAAAAAAC8BAABfcmVscy8ucmVsc1BLAQItABQABgAIAAAAIQAezq7jywEAAGsDAAAOAAAAAAAA&#10;AAAAAAAAAC4CAABkcnMvZTJvRG9jLnhtbFBLAQItABQABgAIAAAAIQAf2UfL2wAAAAIBAAAPAAAA&#10;AAAAAAAAAAAAACUEAABkcnMvZG93bnJldi54bWxQSwUGAAAAAAQABADzAAAALQUAAAAA&#10;" strokecolor="#1f749a" strokeweight="1pt">
              <v:stroke joinstyle="miter"/>
              <w10:anchorlock/>
            </v:line>
          </w:pict>
        </mc:Fallback>
      </mc:AlternateContent>
    </w:r>
  </w:p>
  <w:p w14:paraId="792976AF" w14:textId="77777777" w:rsidR="004A3949" w:rsidRDefault="004A3949" w:rsidP="004A3949">
    <w:pPr>
      <w:widowControl w:val="0"/>
      <w:jc w:val="center"/>
      <w:rPr>
        <w:sz w:val="10"/>
        <w:szCs w:val="10"/>
        <w:lang w:val="en-GB"/>
      </w:rPr>
    </w:pPr>
    <w:r w:rsidRPr="00841139">
      <w:rPr>
        <w:noProof/>
        <w:sz w:val="10"/>
        <w:szCs w:val="10"/>
      </w:rPr>
      <mc:AlternateContent>
        <mc:Choice Requires="wps">
          <w:drawing>
            <wp:inline distT="0" distB="0" distL="0" distR="0" wp14:anchorId="22495876" wp14:editId="72D373AA">
              <wp:extent cx="5708142" cy="0"/>
              <wp:effectExtent l="0" t="0" r="0" b="0"/>
              <wp:docPr id="1259936999"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8142" cy="0"/>
                      </a:xfrm>
                      <a:prstGeom prst="line">
                        <a:avLst/>
                      </a:prstGeom>
                      <a:noFill/>
                      <a:ln w="12700" algn="ctr">
                        <a:solidFill>
                          <a:srgbClr val="1F749A"/>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C6A523C" id="Пряма сполучна лінія 8" o:spid="_x0000_s1026" style="flip:y;visibility:visible;mso-wrap-style:square;mso-left-percent:-10001;mso-top-percent:-10001;mso-position-horizontal:absolute;mso-position-horizontal-relative:char;mso-position-vertical:absolute;mso-position-vertical-relative:line;mso-left-percent:-10001;mso-top-percent:-10001" from="0,0" to="44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7jywEAAGsDAAAOAAAAZHJzL2Uyb0RvYy54bWysU8GO2yAQvVfqPyDuje1o26RWnFWVbXrZ&#10;tpF22/sEg40KDAI2Tv6+A8lmV+2tqg8ImJnHmzfPq9ujNewgQ9ToOt7Mas6kE9hrN3T8x+P23ZKz&#10;mMD1YNDJjp9k5Lfrt29Wk2/lHEc0vQyMQFxsJ9/xMSXfVlUUo7QQZ+ilo6DCYCHRMQxVH2AidGuq&#10;eV1/qCYMvQ8oZIx0e3cO8nXBV0qK9F2pKBMzHSduqayhrPu8VusVtEMAP2pxoQH/wMKCdvToFeoO&#10;ErCnoP+CsloEjKjSTKCtUCktZOmBumnqP7p5GMHL0guJE/1Vpvj/YMW3w8btQqYuju7B36P4FZnD&#10;zQhukIXA48nT4JosVTX52F5L8iH6XWD76Sv2lANPCYsKRxUsU0b7n7kwg1On7FhkP11ll8fEBF2+&#10;X9TL5mbOmXiOVdBmiFzoQ0xfJFqWNx032mVFoIXDfUyZ0ktKvna41caUqRrHJnp+vqhp8GAG8qdI&#10;oRRHNLrPibkkhmG/MYEdgDzSbBc3Hz+VXinyOs3qRE412nZ8Wefv7J1RQv/Z9eXFBNqc98TKuIte&#10;WaLsx9jusT/twrOONNFC/+K+bJnX51L98o+sfwMAAP//AwBQSwMEFAAGAAgAAAAhAB/ZR8vbAAAA&#10;AgEAAA8AAABkcnMvZG93bnJldi54bWxMj0FrwkAQhe8F/8MyQi+lbgylxJiNqGBPeqgt1uOYnSah&#10;2dmQ3cT033ftpb08eLzhvW+y1WgaMVDnassK5rMIBHFhdc2lgve33WMCwnlkjY1lUvBNDlb55C7D&#10;VNsrv9Jw9KUIJexSVFB536ZSuqIig25mW+KQfdrOoA+2K6Xu8BrKTSPjKHqWBmsOCxW2tK2o+Dr2&#10;RsFH/7BJDjHth9P68LQ57+OXcndS6n46rpcgPI3+7xhu+AEd8sB0sT1rJxoF4RH/qyFLFskCxOVm&#10;ZZ7J/+j5DwAAAP//AwBQSwECLQAUAAYACAAAACEAtoM4kv4AAADhAQAAEwAAAAAAAAAAAAAAAAAA&#10;AAAAW0NvbnRlbnRfVHlwZXNdLnhtbFBLAQItABQABgAIAAAAIQA4/SH/1gAAAJQBAAALAAAAAAAA&#10;AAAAAAAAAC8BAABfcmVscy8ucmVsc1BLAQItABQABgAIAAAAIQAezq7jywEAAGsDAAAOAAAAAAAA&#10;AAAAAAAAAC4CAABkcnMvZTJvRG9jLnhtbFBLAQItABQABgAIAAAAIQAf2UfL2wAAAAIBAAAPAAAA&#10;AAAAAAAAAAAAACUEAABkcnMvZG93bnJldi54bWxQSwUGAAAAAAQABADzAAAALQUAAAAA&#10;" strokecolor="#1f749a" strokeweight="1pt">
              <v:stroke joinstyle="miter"/>
              <w10:anchorlock/>
            </v:line>
          </w:pict>
        </mc:Fallback>
      </mc:AlternateContent>
    </w:r>
  </w:p>
  <w:p w14:paraId="0B80DAA3" w14:textId="0EC07DEF" w:rsidR="004A3949" w:rsidRPr="00595491" w:rsidRDefault="00595491" w:rsidP="00595491">
    <w:pPr>
      <w:pStyle w:val="SectionHeading"/>
      <w:widowControl w:val="0"/>
      <w:spacing w:before="120" w:after="120"/>
      <w:jc w:val="both"/>
      <w:rPr>
        <w:color w:val="1F749A"/>
        <w:szCs w:val="22"/>
      </w:rPr>
    </w:pPr>
    <w:r w:rsidRPr="00595491">
      <w:rPr>
        <w:color w:val="1F749A"/>
        <w:szCs w:val="22"/>
      </w:rPr>
      <w:t>Synergy in Terra – 2025 – 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874A" w14:textId="77777777" w:rsidR="000369B7" w:rsidRDefault="000369B7">
      <w:r>
        <w:separator/>
      </w:r>
    </w:p>
  </w:footnote>
  <w:footnote w:type="continuationSeparator" w:id="0">
    <w:p w14:paraId="0EA00068" w14:textId="77777777" w:rsidR="000369B7" w:rsidRDefault="00036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94A4" w14:textId="0BB5480C" w:rsidR="002739A3" w:rsidRDefault="007628B0">
    <w:pPr>
      <w:pStyle w:val="a6"/>
      <w:jc w:val="right"/>
      <w:rPr>
        <w:sz w:val="12"/>
      </w:rPr>
    </w:pPr>
    <w:r w:rsidRPr="00F20A56">
      <w:rPr>
        <w:noProof/>
        <w:sz w:val="12"/>
        <w:lang w:val="en-US"/>
      </w:rPr>
      <mc:AlternateContent>
        <mc:Choice Requires="wpc">
          <w:drawing>
            <wp:inline distT="0" distB="0" distL="0" distR="0" wp14:anchorId="1E8DD7B2" wp14:editId="5261C451">
              <wp:extent cx="1321435" cy="306070"/>
              <wp:effectExtent l="0" t="9525" r="2540" b="8255"/>
              <wp:docPr id="1824358886" name="Полотно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63734975" name="Freeform 10"/>
                      <wps:cNvSpPr>
                        <a:spLocks/>
                      </wps:cNvSpPr>
                      <wps:spPr bwMode="auto">
                        <a:xfrm>
                          <a:off x="0" y="5101"/>
                          <a:ext cx="304008" cy="295067"/>
                        </a:xfrm>
                        <a:custGeom>
                          <a:avLst/>
                          <a:gdLst>
                            <a:gd name="T0" fmla="*/ 252837 w 303"/>
                            <a:gd name="T1" fmla="*/ 189011 h 295"/>
                            <a:gd name="T2" fmla="*/ 223740 w 303"/>
                            <a:gd name="T3" fmla="*/ 189011 h 295"/>
                            <a:gd name="T4" fmla="*/ 164545 w 303"/>
                            <a:gd name="T5" fmla="*/ 150009 h 295"/>
                            <a:gd name="T6" fmla="*/ 115382 w 303"/>
                            <a:gd name="T7" fmla="*/ 150009 h 295"/>
                            <a:gd name="T8" fmla="*/ 115382 w 303"/>
                            <a:gd name="T9" fmla="*/ 233013 h 295"/>
                            <a:gd name="T10" fmla="*/ 170564 w 303"/>
                            <a:gd name="T11" fmla="*/ 275016 h 295"/>
                            <a:gd name="T12" fmla="*/ 273906 w 303"/>
                            <a:gd name="T13" fmla="*/ 222013 h 295"/>
                            <a:gd name="T14" fmla="*/ 304006 w 303"/>
                            <a:gd name="T15" fmla="*/ 222013 h 295"/>
                            <a:gd name="T16" fmla="*/ 290963 w 303"/>
                            <a:gd name="T17" fmla="*/ 295017 h 295"/>
                            <a:gd name="T18" fmla="*/ 0 w 303"/>
                            <a:gd name="T19" fmla="*/ 295017 h 295"/>
                            <a:gd name="T20" fmla="*/ 0 w 303"/>
                            <a:gd name="T21" fmla="*/ 275016 h 295"/>
                            <a:gd name="T22" fmla="*/ 39129 w 303"/>
                            <a:gd name="T23" fmla="*/ 238014 h 295"/>
                            <a:gd name="T24" fmla="*/ 39129 w 303"/>
                            <a:gd name="T25" fmla="*/ 56003 h 295"/>
                            <a:gd name="T26" fmla="*/ 0 w 303"/>
                            <a:gd name="T27" fmla="*/ 21001 h 295"/>
                            <a:gd name="T28" fmla="*/ 0 w 303"/>
                            <a:gd name="T29" fmla="*/ 0 h 295"/>
                            <a:gd name="T30" fmla="*/ 284943 w 303"/>
                            <a:gd name="T31" fmla="*/ 0 h 295"/>
                            <a:gd name="T32" fmla="*/ 284943 w 303"/>
                            <a:gd name="T33" fmla="*/ 62004 h 295"/>
                            <a:gd name="T34" fmla="*/ 256850 w 303"/>
                            <a:gd name="T35" fmla="*/ 62004 h 295"/>
                            <a:gd name="T36" fmla="*/ 176584 w 303"/>
                            <a:gd name="T37" fmla="*/ 21001 h 295"/>
                            <a:gd name="T38" fmla="*/ 115382 w 303"/>
                            <a:gd name="T39" fmla="*/ 21001 h 295"/>
                            <a:gd name="T40" fmla="*/ 115382 w 303"/>
                            <a:gd name="T41" fmla="*/ 130007 h 295"/>
                            <a:gd name="T42" fmla="*/ 167554 w 303"/>
                            <a:gd name="T43" fmla="*/ 130007 h 295"/>
                            <a:gd name="T44" fmla="*/ 223740 w 303"/>
                            <a:gd name="T45" fmla="*/ 94005 h 295"/>
                            <a:gd name="T46" fmla="*/ 252837 w 303"/>
                            <a:gd name="T47" fmla="*/ 94005 h 295"/>
                            <a:gd name="T48" fmla="*/ 252837 w 303"/>
                            <a:gd name="T49" fmla="*/ 189011 h 2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7328342" name="Freeform 11"/>
                      <wps:cNvSpPr>
                        <a:spLocks noEditPoints="1"/>
                      </wps:cNvSpPr>
                      <wps:spPr bwMode="auto">
                        <a:xfrm>
                          <a:off x="315008" y="5101"/>
                          <a:ext cx="333009" cy="295067"/>
                        </a:xfrm>
                        <a:custGeom>
                          <a:avLst/>
                          <a:gdLst>
                            <a:gd name="T0" fmla="*/ 183569 w 332"/>
                            <a:gd name="T1" fmla="*/ 159009 h 295"/>
                            <a:gd name="T2" fmla="*/ 101314 w 332"/>
                            <a:gd name="T3" fmla="*/ 159009 h 295"/>
                            <a:gd name="T4" fmla="*/ 140435 w 332"/>
                            <a:gd name="T5" fmla="*/ 50003 h 295"/>
                            <a:gd name="T6" fmla="*/ 183569 w 332"/>
                            <a:gd name="T7" fmla="*/ 159009 h 295"/>
                            <a:gd name="T8" fmla="*/ 193600 w 332"/>
                            <a:gd name="T9" fmla="*/ 184011 h 295"/>
                            <a:gd name="T10" fmla="*/ 212659 w 332"/>
                            <a:gd name="T11" fmla="*/ 234013 h 295"/>
                            <a:gd name="T12" fmla="*/ 186578 w 332"/>
                            <a:gd name="T13" fmla="*/ 275016 h 295"/>
                            <a:gd name="T14" fmla="*/ 186578 w 332"/>
                            <a:gd name="T15" fmla="*/ 295017 h 295"/>
                            <a:gd name="T16" fmla="*/ 333032 w 332"/>
                            <a:gd name="T17" fmla="*/ 295017 h 295"/>
                            <a:gd name="T18" fmla="*/ 333032 w 332"/>
                            <a:gd name="T19" fmla="*/ 275016 h 295"/>
                            <a:gd name="T20" fmla="*/ 294914 w 332"/>
                            <a:gd name="T21" fmla="*/ 239014 h 295"/>
                            <a:gd name="T22" fmla="*/ 201625 w 332"/>
                            <a:gd name="T23" fmla="*/ 0 h 295"/>
                            <a:gd name="T24" fmla="*/ 120373 w 332"/>
                            <a:gd name="T25" fmla="*/ 0 h 295"/>
                            <a:gd name="T26" fmla="*/ 130404 w 332"/>
                            <a:gd name="T27" fmla="*/ 21001 h 295"/>
                            <a:gd name="T28" fmla="*/ 45140 w 332"/>
                            <a:gd name="T29" fmla="*/ 236014 h 295"/>
                            <a:gd name="T30" fmla="*/ 0 w 332"/>
                            <a:gd name="T31" fmla="*/ 275016 h 295"/>
                            <a:gd name="T32" fmla="*/ 0 w 332"/>
                            <a:gd name="T33" fmla="*/ 295017 h 295"/>
                            <a:gd name="T34" fmla="*/ 101314 w 332"/>
                            <a:gd name="T35" fmla="*/ 295017 h 295"/>
                            <a:gd name="T36" fmla="*/ 101314 w 332"/>
                            <a:gd name="T37" fmla="*/ 275016 h 295"/>
                            <a:gd name="T38" fmla="*/ 78242 w 332"/>
                            <a:gd name="T39" fmla="*/ 224013 h 295"/>
                            <a:gd name="T40" fmla="*/ 91283 w 332"/>
                            <a:gd name="T41" fmla="*/ 184011 h 295"/>
                            <a:gd name="T42" fmla="*/ 193600 w 332"/>
                            <a:gd name="T43" fmla="*/ 184011 h 29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6541474" name="Freeform 12"/>
                      <wps:cNvSpPr>
                        <a:spLocks/>
                      </wps:cNvSpPr>
                      <wps:spPr bwMode="auto">
                        <a:xfrm>
                          <a:off x="661118" y="-1000"/>
                          <a:ext cx="336109" cy="307070"/>
                        </a:xfrm>
                        <a:custGeom>
                          <a:avLst/>
                          <a:gdLst>
                            <a:gd name="T0" fmla="*/ 272883 w 335"/>
                            <a:gd name="T1" fmla="*/ 94028 h 307"/>
                            <a:gd name="T2" fmla="*/ 171555 w 335"/>
                            <a:gd name="T3" fmla="*/ 21006 h 307"/>
                            <a:gd name="T4" fmla="*/ 83270 w 335"/>
                            <a:gd name="T5" fmla="*/ 150044 h 307"/>
                            <a:gd name="T6" fmla="*/ 183594 w 335"/>
                            <a:gd name="T7" fmla="*/ 286084 h 307"/>
                            <a:gd name="T8" fmla="*/ 226734 w 335"/>
                            <a:gd name="T9" fmla="*/ 275081 h 307"/>
                            <a:gd name="T10" fmla="*/ 226734 w 335"/>
                            <a:gd name="T11" fmla="*/ 213062 h 307"/>
                            <a:gd name="T12" fmla="*/ 187607 w 335"/>
                            <a:gd name="T13" fmla="*/ 175051 h 307"/>
                            <a:gd name="T14" fmla="*/ 187607 w 335"/>
                            <a:gd name="T15" fmla="*/ 154045 h 307"/>
                            <a:gd name="T16" fmla="*/ 336088 w 335"/>
                            <a:gd name="T17" fmla="*/ 154045 h 307"/>
                            <a:gd name="T18" fmla="*/ 336088 w 335"/>
                            <a:gd name="T19" fmla="*/ 175051 h 307"/>
                            <a:gd name="T20" fmla="*/ 302981 w 335"/>
                            <a:gd name="T21" fmla="*/ 211062 h 307"/>
                            <a:gd name="T22" fmla="*/ 302981 w 335"/>
                            <a:gd name="T23" fmla="*/ 284083 h 307"/>
                            <a:gd name="T24" fmla="*/ 171555 w 335"/>
                            <a:gd name="T25" fmla="*/ 307090 h 307"/>
                            <a:gd name="T26" fmla="*/ 0 w 335"/>
                            <a:gd name="T27" fmla="*/ 159047 h 307"/>
                            <a:gd name="T28" fmla="*/ 174565 w 335"/>
                            <a:gd name="T29" fmla="*/ 0 h 307"/>
                            <a:gd name="T30" fmla="*/ 295958 w 335"/>
                            <a:gd name="T31" fmla="*/ 27008 h 307"/>
                            <a:gd name="T32" fmla="*/ 300974 w 335"/>
                            <a:gd name="T33" fmla="*/ 94028 h 307"/>
                            <a:gd name="T34" fmla="*/ 272883 w 335"/>
                            <a:gd name="T35" fmla="*/ 94028 h 307"/>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2072818" name="Freeform 13"/>
                      <wps:cNvSpPr>
                        <a:spLocks/>
                      </wps:cNvSpPr>
                      <wps:spPr bwMode="auto">
                        <a:xfrm>
                          <a:off x="1018427" y="5101"/>
                          <a:ext cx="304008" cy="295067"/>
                        </a:xfrm>
                        <a:custGeom>
                          <a:avLst/>
                          <a:gdLst>
                            <a:gd name="T0" fmla="*/ 252837 w 303"/>
                            <a:gd name="T1" fmla="*/ 189011 h 295"/>
                            <a:gd name="T2" fmla="*/ 223740 w 303"/>
                            <a:gd name="T3" fmla="*/ 189011 h 295"/>
                            <a:gd name="T4" fmla="*/ 165548 w 303"/>
                            <a:gd name="T5" fmla="*/ 150009 h 295"/>
                            <a:gd name="T6" fmla="*/ 115382 w 303"/>
                            <a:gd name="T7" fmla="*/ 150009 h 295"/>
                            <a:gd name="T8" fmla="*/ 115382 w 303"/>
                            <a:gd name="T9" fmla="*/ 233013 h 295"/>
                            <a:gd name="T10" fmla="*/ 171568 w 303"/>
                            <a:gd name="T11" fmla="*/ 275016 h 295"/>
                            <a:gd name="T12" fmla="*/ 273906 w 303"/>
                            <a:gd name="T13" fmla="*/ 222013 h 295"/>
                            <a:gd name="T14" fmla="*/ 304006 w 303"/>
                            <a:gd name="T15" fmla="*/ 222013 h 295"/>
                            <a:gd name="T16" fmla="*/ 290963 w 303"/>
                            <a:gd name="T17" fmla="*/ 295017 h 295"/>
                            <a:gd name="T18" fmla="*/ 0 w 303"/>
                            <a:gd name="T19" fmla="*/ 295017 h 295"/>
                            <a:gd name="T20" fmla="*/ 0 w 303"/>
                            <a:gd name="T21" fmla="*/ 275016 h 295"/>
                            <a:gd name="T22" fmla="*/ 39129 w 303"/>
                            <a:gd name="T23" fmla="*/ 238014 h 295"/>
                            <a:gd name="T24" fmla="*/ 39129 w 303"/>
                            <a:gd name="T25" fmla="*/ 56003 h 295"/>
                            <a:gd name="T26" fmla="*/ 0 w 303"/>
                            <a:gd name="T27" fmla="*/ 21001 h 295"/>
                            <a:gd name="T28" fmla="*/ 0 w 303"/>
                            <a:gd name="T29" fmla="*/ 0 h 295"/>
                            <a:gd name="T30" fmla="*/ 284943 w 303"/>
                            <a:gd name="T31" fmla="*/ 0 h 295"/>
                            <a:gd name="T32" fmla="*/ 284943 w 303"/>
                            <a:gd name="T33" fmla="*/ 62004 h 295"/>
                            <a:gd name="T34" fmla="*/ 256850 w 303"/>
                            <a:gd name="T35" fmla="*/ 62004 h 295"/>
                            <a:gd name="T36" fmla="*/ 176584 w 303"/>
                            <a:gd name="T37" fmla="*/ 21001 h 295"/>
                            <a:gd name="T38" fmla="*/ 115382 w 303"/>
                            <a:gd name="T39" fmla="*/ 21001 h 295"/>
                            <a:gd name="T40" fmla="*/ 115382 w 303"/>
                            <a:gd name="T41" fmla="*/ 130007 h 295"/>
                            <a:gd name="T42" fmla="*/ 167554 w 303"/>
                            <a:gd name="T43" fmla="*/ 130007 h 295"/>
                            <a:gd name="T44" fmla="*/ 223740 w 303"/>
                            <a:gd name="T45" fmla="*/ 94005 h 295"/>
                            <a:gd name="T46" fmla="*/ 252837 w 303"/>
                            <a:gd name="T47" fmla="*/ 94005 h 295"/>
                            <a:gd name="T48" fmla="*/ 252837 w 303"/>
                            <a:gd name="T49" fmla="*/ 189011 h 2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73216C" id="Полотно 8" o:spid="_x0000_s1026" editas="canvas" style="width:104.05pt;height:24.1pt;mso-position-horizontal-relative:char;mso-position-vertical-relative:line" coordsize="13214,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OroQ8AAPRoAAAOAAAAZHJzL2Uyb0RvYy54bWzsXWtvI7cV/V6g/0HQxwKNh5yXxog3aJOm&#10;KJC2AeL+gLEs20JljStp15v8+p7Lx8y9M0OKzi6KoCsE2EjU5SUvD4ePczj01998fN4tPmwOx223&#10;v1mqr7LlYrNfd/fb/ePN8l+33/9xtVwcT+3+vt11+83N8ufNcfnNu9//7uvXl+uN7p663f3msICT&#10;/fH69eVm+XQ6vVxfXR3XT5vn9vhV97LZ48eH7vDcnvD18Hh1f2hf4f15d6WzrLp67Q73L4duvTke&#10;kfqd/XH5zvh/eNisT/98eDhuTovdzRJ1O5l/D+bfO/r36t3X7fXjoX152q5dNdpfUYvndrtHob2r&#10;79pTu3h/2E5cPW/Xh+7YPZy+WnfPV93Dw3a9MTEgGpWNovm23X9ojyaYNVrHVxCfPqPfu0eq9777&#10;frvboTWu4P2a0uj/r8Bng8TXF6BzfOlxOn5a+T89tS8bE9bxev2PDz8eFtt7dB5V5XVeNHW5XOzb&#10;Z3SW7w+bDUG/UAYoqgXMf3r58UBVPr780K3/fbR1Zr+Q2RE2i7vXv3f3cNO+P3UGnI8Ph2fKiWZf&#10;fDR94OebZakyZbvB5uNpsUZ6nhVZhn67xq+6KbOqpt+v2muff/3+ePrrpjO+2g8/HE/4GdDf45P9&#10;4Op/ix738LxDh/rD1UKXepXXi9dFnuWu2917O8Xs1KrJlFo8LVD02E4zO63zusjm/eXMLuav4HZV&#10;URblvD8g0sehyizLmvn6VdxOlflKz/uruV3EH0AYyo34a5idzvNM5fP1Qz9iDuusrIr5CiqOiK7L&#10;TFUBjwKSOm+yKuCRY6I1nvZQHTkopiuGPHJUoh45LLrJmioP1JHjQj1f1YGoOTCBPqgEKBFnmoMS&#10;cKZT8dAcj7xRupkPVQs48lWmivlQtYAj4pCjUVZZFoBXczBC0QocVJaFhoMEGDSHIZuPMecI6FXR&#10;FIEOknMYQs44AlFnHIIKk3kAgZwjoMtqVQaaLecQxBxyCFRdlavAKJAn4pBzHFRknMo5GDoMbMEB&#10;iTksOCAqx8gceGILjoqq6rIMxFxwVKIeBSyRyajgsDSYWsv5XlhwWGKzZcFhiTnksEQdclhi82XJ&#10;cckWeMoz/FuWeTWeqUsOTNySIxO35NDELTk2cUsOTtySwxO35PjELTlCcUsOUdSySsaoSsaoSsao&#10;SsaoSsaoSsaoSsYIa9phJRRvz2SMqmSM6mSM6mSM6mSM6mSM6ihG2BH0a/72yW8D1h/3bh+AT4uW&#10;9sG3GDdoY/DSHWnfQdsCbC1uzbYDTmBHvzJzJcwRGJmbXcOsuRbmqDOZm83DrHkuzNFlyNzvcaaV&#10;KYQ5egOZN25LNDUvhTmtuMkeC2q7h5pmqGQGF60Kh1vLDC5eFQ54JTO4iFU45EZmcDFjRRuIAWMO&#10;x5dWtBQ0Vq2hDCOEXdBYlYYySIxpVWpKCAaNgUhUyQWtg0FjPBIZXNBYP4aqJJGmRSRVCWvEUAaJ&#10;dO77dThoiTQtBE0J4aAl0piWbYZw0BJpWsiZEoJBY+TirUQLNcqAdVggaAxgIoMLGsusUAaJdOGC&#10;xioqlEEiTcsoU6Vg0BjVRJVc0IUI2o4cbiQ7gEcbM2iH5QIM2h3VCiNbe6IB0H9cvBKLgmH2yTAo&#10;prjn7sPmtjMWJxoFsSAzFcV6y0U2WKzf323Xf978Iuxpy4bAnD3KtG6Skika4VN+c66UbWtVmqbz&#10;JagG8xoVjFHcBmsKVjSBD8lJJWApz/P0JSQlv6kEsCCisq6EePLbSsCgx5vD4QCyRCTTVI9WcslJ&#10;JWhiX4Y8vpW0e5w1VjmsYE3TOVlj64/kpBJM3xzy+BLSkpNKAM1ia+VJPNfFkpKTSpj1fz7xLb4l&#10;lAJI32QiMck3ZqAZcGlnTIBgrcuw9akYl5OhtY5K0Uecn0hiUtWdG0xcvI6uCcwMMGqWflY4O/ZY&#10;J+KJiiclVRj0i2lW4fd84pt8Y2/EWsM7j6WmuQdY1CNGjhJS09wTL0Ydzkw+Hjat7JxkF24+FRSR&#10;tU2H0w/0I0d+FBZ9Rdom1d5nAT/DGz8tOa0E2iCifcYlJCUnlaAzN//LGDSW5aZgLKJ5v3LTS1NQ&#10;aloBboFhs3gw/bIjljpxv9uLlchk5eJ/X++6I+llcEArov6DWRoZr4NwdOx223sS3WhJdDw83n27&#10;Oyw+tKRTZg1NataPMNuZjeKg1bXXlALJzipeVqi76+5/hvp16KzYCXEWH566wy/LxSuEzpvl8T/v&#10;28Nmudj9bQ8hr1EFrWJP5ktR1rR5OfBf7vgv7X4NVzfL0xJbW/r47cmqqe9fDtvHJ5Rk17v77k9Q&#10;3R62JI2Z+tlauS/QEv9XomJV1TmEN+I/x6KieQrnRcXFvvvL/fb0Y7fdn9BG9sEXpr7Nz6qMOQlm&#10;dok9IzVCrMowEn1eqVGt8rIywoefqh7npcayCUp5aK9BeoNYBX0E0uXUH+dSVMQfJqLBX5EVuZEa&#10;p/4410XKYEBGwYg8uIuEy2muWPUA0OCvycHszocLrAa7VRFUaoXSiGmlKkN4cIJL5/AYiJimJlZ0&#10;Vdar+SqCORkMo9qlwGQV8chBieqCHJYcfTs3AvAUZRrk+2CiHjkwUY8cmVjUQm7UTYHxb74dMXez&#10;OkLZDUqEHBkIu5UO9G2aw/qoA/KZ0BuVznAkIlA9DkrIGccDUzmeu4AzgUdYmNIcjqJU9gDCFF+h&#10;OmLjFmw7IT0GnjmhOsagRT14+86PVxyDWM8TsiPOiIRHQA5E1KNAI+ZRoBE5fSCEx3qli8DjRhuX&#10;vuNpHR5khPAIsXsV6HxSd4yMg1J3jAysUneMeeSjVlS5EMJj3JIjE7fk0MQt+aMSt+ToRC0v+qM7&#10;TBVvpWSMymSMymSMvjT9EduaRBUMVLahfxNVMDy+3BxjO/ajYRUMvDc3xyhB5kHWHIcIuDkGADIP&#10;cuaFVBbQb8jcM9cTUQtcOveeoIJJXcHxELcRFUzqCo66vgXD4PbHE1FR6grKRYyVWCiD1BWUizms&#10;gpUS3/MqWDlC2EGMZVKoShLj8yoYmHyOAx2+ItzCKhhGBJHBBR1WwTAw8AwJKphEmtYsVCXL1xNH&#10;MAYOxxRECa5n47RToJVAmYkMLmicZgplkEifV8FGWuF5FQy0Lq8SrQooaKmC2eA/RXKixoxITtgX&#10;m3KxEXRNEZec6GQw1dPZewopLdnQPVzGmpOcsIA2JYykpYTUiXvPQVmhYRqq/91zVO31ELzL07jm&#10;AWtse8pgMVf5ni3FUhn2vnnSkif1ny2BjnMCAI1nQJSAJTcl48wHS1Yr29PfojX1eaROk5acFANx&#10;JqaysoS05LeVIPWavoRocloJbnpxLeuR7vUyjAcMB2yqbcTYdiA5qQRsm00eSfqeTUzyjV301Pf5&#10;xDTfbsAfEf0JqUnuaQtDHd0fMLQPakpqkns64ErupeDtpRGc52Ko2jZ8y7Plcsh+fz4xqeZ+DMZ+&#10;m1cyLfltJcjHpy8hmpxUAp0um45ilV1ykE7BWr92qVjypD5SjZu87Gjun9mU1Ent/dwRmif8735u&#10;gYOL/vGb0D9wlqIqC1VQXxvrH6aDCVEDQtSnvlRVVUq5rcIfwSO68bx/tSqvlNc78qzGf647f9qr&#10;VbVeOabKjQbzegfOiusVDp+jZPtsDWaYo3uCTNWqLC2FO3En2EPER68FzbhDa/fuVrmuLbM58caZ&#10;Q5KJCnoFYsYd1jW9OxJ3GkvjTvxx4kOvqgwvNsz6w2DS+9MaClnAHyc9iHhd0YsoM/WTakfEoXyv&#10;Cox0pQMeBSCrusKLDcTnTkIWaodCHctQHTkmKuZRogLOnF5YmIuaw5KD5F5ZRWZaR46LKiMeOTBR&#10;jxyZWNRC7cgz3QDC2XaUaodSQWTkG1Yxj+JZAaOLR3S2HaXkEXn4NEcGgGQN6R4zyExfspp2HDqH&#10;1D8EJA0W9OrMnDMOiqqLsgqMDUL0CNRM6B1YvDRloM+MRA9IyPO1E5oHicl14FkGwTDEGxkJhe6B&#10;HVZwZBWvW8Uc8sckStyK963ilhyTuCV/UqKWQvuIW3JlMG7Jh7G4JYcnbskHsrglf17ilskYiZev&#10;4j6TMQJbOnTNqM/fsgCCRW8iEY7dHGfD7JYo/DoIHgtubumEMBEO+o6bo7dgkxEmwrFJ5+boCGQe&#10;5ArxlHBzYEzm/UZ/TF5CKOTm54lwUIMig4s2TISDQxQZXLxhInwkQ5wnwrHdFiW4mMNE+EiKOE+E&#10;j8QIx3rdhonwkRxxnggfCRIJRLjEmYR/AjpChEukzxPh2ODyZj1PhJcS6fnXQWjv2r+B9aveW6B5&#10;DSQyrQSofgMHane/RDpSU/QnEQeDWQoTtSZzAMC289oTaoLXxMbD2FoyabILn3OvZh05ntteXOF3&#10;/j357fdc0p/8ZmN1WUb0k6fOsMPgMXnK2SUnVR9vfduIpStNq3o0Gs4f8BKwVbHJlntJK8HnsSOI&#10;b4zeVTT5TSVgTyEqSxcgIAasznkyWbHkpBL6PFDYWCdKS04qgTZWplayhLTkt5Ugm6MvIZqcVoKb&#10;XEYNjk2PDU3C45PpZZNURq3PIym1tOSkGPRqlh/V7uB4vztxRJwbL1xyUgn0MjF65ciTKxVvrbP+&#10;ZRMHsUyOEPKbrZDNgePyzAu9ZY0CBbGPXdSQmFRtXJgy5OgfYnrjmB4x4ZwoYUodRN6zb19g32Sy&#10;yEPhKamTynsqNDBZ+J8vTCmdqqb59bdyUrxpdIbdLnGXY6LUTEKfmyiFkLAq3MtQMwfDv9A7qHAv&#10;iSFEpndk4aFmdA2Y5f+PO6gULrQhRm4asORKI6dAxclwvDlyuYOqv1eNEwuxo7mCJg1cLyQZ0gge&#10;kiGNXBnFKR99uYNqeL6j10ZJ8m32njxBikadcQhiV0Zxzu1yBxWm7UE6k2fBsWi63EHFGgfLiX7a&#10;gqYfvAJScKCXO6gCt2ol09Q40TK0e5xS5gjFLflsErX80s6A8+HgcgdVyjsKlzuoOPd7TnQYnSx3&#10;XHRQdBidKz8vOuBWAV6dhNP3UpJJOH0vRZnzosPoXPn50/eXO6hwiN7SOJc7qKg3QwZx189d7qAC&#10;JUhNMkg1jp6b3OQwWMzxm7hz2xKO9s6qnodMSp5QhbMluKEk9Q4qT9unazr9JSGjdw4cxTy+5Uom&#10;J8XgS4hfNuUbb2T9thIS76BystpbZCM3B4xOvF/uoBJ3stnhdnQG+3xiEsbOjdSFzicm+Xa06whc&#10;d73T5Q4qsxYyl9zZ9hbyCktKa+vLHVQ0GQsNys0+/kWL0dEAq1faQwD9KHm5g6pvis95B5Wbz7Fw&#10;ZJLl5Q6qL+UOKvPXbvCXbsxbau7PANHf7uHfzZ1Vwx8revdfAAAA//8DAFBLAwQUAAYACAAAACEA&#10;BQUcjN0AAAAEAQAADwAAAGRycy9kb3ducmV2LnhtbEyPzWrDMBCE74W8g9hAb40UE4rrWg6lpeTQ&#10;kKT5gR4Va2uZWitjKbbz9lV7aS8Lwwwz3+bL0Tasx87XjiTMZwIYUul0TZWE4+H1LgXmgyKtGkco&#10;4YoelsXkJleZdgO9Y78PFYsl5DMlwYTQZpz70qBVfuZapOh9us6qEGVXcd2pIZbbhidC3HOraooL&#10;RrX4bLD82l+shO3H5uX0ttuanRjW18OqL/nmYS3l7XR8egQWcAx/YfjBj+hQRKazu5D2rJEQHwm/&#10;N3qJSOfAzhIWaQK8yPl/+OIbAAD//wMAUEsBAi0AFAAGAAgAAAAhALaDOJL+AAAA4QEAABMAAAAA&#10;AAAAAAAAAAAAAAAAAFtDb250ZW50X1R5cGVzXS54bWxQSwECLQAUAAYACAAAACEAOP0h/9YAAACU&#10;AQAACwAAAAAAAAAAAAAAAAAvAQAAX3JlbHMvLnJlbHNQSwECLQAUAAYACAAAACEAUhlzq6EPAAD0&#10;aAAADgAAAAAAAAAAAAAAAAAuAgAAZHJzL2Uyb0RvYy54bWxQSwECLQAUAAYACAAAACEABQUcjN0A&#10;AAAEAQAADwAAAAAAAAAAAAAAAAD7EQAAZHJzL2Rvd25yZXYueG1sUEsFBgAAAAAEAAQA8wAAAAUT&#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10" o:spid="_x0000_s1028" style="position:absolute;top:51;width:3040;height:2950;visibility:visible;mso-wrap-style:square;v-text-anchor:top" coordsize="30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nikyQAAAOMAAAAPAAAAZHJzL2Rvd25yZXYueG1sRI9Ba8JA&#10;EIXvBf/DMkJvzUbTaoyuIhZDb6UqeB2yYxLMzobdVdN/3y0Uepx573vzZrUZTCfu5HxrWcEkSUEQ&#10;V1a3XCs4HfcvOQgfkDV2lknBN3nYrEdPKyy0ffAX3Q+hFjGEfYEKmhD6QkpfNWTQJ7YnjtrFOoMh&#10;jq6W2uEjhptOTtN0Jg22HC802NOuoep6uBkFnxHeZy06I8tQl2V+dun7Wann8bBdggg0hH/zH/2h&#10;Y/3JLJtnr4v5G/z+FBcg1z8AAAD//wMAUEsBAi0AFAAGAAgAAAAhANvh9svuAAAAhQEAABMAAAAA&#10;AAAAAAAAAAAAAAAAAFtDb250ZW50X1R5cGVzXS54bWxQSwECLQAUAAYACAAAACEAWvQsW78AAAAV&#10;AQAACwAAAAAAAAAAAAAAAAAfAQAAX3JlbHMvLnJlbHNQSwECLQAUAAYACAAAACEAs+J4pMkAAADj&#10;AAAADwAAAAAAAAAAAAAAAAAHAgAAZHJzL2Rvd25yZXYueG1sUEsFBgAAAAADAAMAtwAAAP0CAAAA&#10;AA==&#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3678121,189053928;224484323,189053928;165092397,150043070;115765845,150043070;115765845,233065922;171131421,275078461;274817212,222063423;305017347,222063423;291930956,295084004;0,295084004;0,275078461;39259172,238068057;39259172,56015719;0,21005770;0,0;285890929,0;285890929,62018082;257704471,62018082;177171448,21005770;115765845,21005770;115765845,130036527;168111407,130036527;224484323,94026350;253678121,94026350;253678121,189053928" o:connectangles="0,0,0,0,0,0,0,0,0,0,0,0,0,0,0,0,0,0,0,0,0,0,0,0,0"/>
              </v:shape>
              <v:shape id="Freeform 11" o:spid="_x0000_s1029" style="position:absolute;left:3150;top:51;width:3330;height:2950;visibility:visible;mso-wrap-style:square;v-text-anchor:top" coordsize="33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AeyAAAAOMAAAAPAAAAZHJzL2Rvd25yZXYueG1sRE9fa8Iw&#10;EH8X9h3CCXvT1CqddkZRYSKMdcwJez2asy1rLqWJtv32y2Cwx/v9v/W2N7W4U+sqywpm0wgEcW51&#10;xYWCy+fLZAnCeWSNtWVSMJCD7eZhtMZU244/6H72hQgh7FJUUHrfpFK6vCSDbmob4sBdbWvQh7Mt&#10;pG6xC+GmlnEUJdJgxaGhxIYOJeXf55tR0GVyyI6z3dft9BoN+3f3tsJMK/U47nfPIDz1/l/85z7p&#10;MD9Jnubxcr6I4fenAIDc/AAAAP//AwBQSwECLQAUAAYACAAAACEA2+H2y+4AAACFAQAAEwAAAAAA&#10;AAAAAAAAAAAAAAAAW0NvbnRlbnRfVHlwZXNdLnhtbFBLAQItABQABgAIAAAAIQBa9CxbvwAAABUB&#10;AAALAAAAAAAAAAAAAAAAAB8BAABfcmVscy8ucmVsc1BLAQItABQABgAIAAAAIQAFJgAeyAAAAOMA&#10;AAAPAAAAAAAAAAAAAAAAAAcCAABkcnMvZG93bnJldi54bWxQSwUGAAAAAAMAAwC3AAAA/AIAAAAA&#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4126895,159045114;101621909,159045114;140861804,50014357;184126895,159045114;194188381,184052792;213305304,234066149;187145040,275078461;187145040,295084004;334044136,295084004;334044136,275078461;295810290,239068285;202237770,0;120738832,0;130800318,21005770;45277188,236067603;0,275078461;0,295084004;101621909,295084004;101621909,275078461;78479790,224063878;91560423,184052792;194188381,184052792" o:connectangles="0,0,0,0,0,0,0,0,0,0,0,0,0,0,0,0,0,0,0,0,0,0"/>
                <o:lock v:ext="edit" verticies="t"/>
              </v:shape>
              <v:shape id="Freeform 12" o:spid="_x0000_s1030" style="position:absolute;left:6611;top:-10;width:3361;height:3070;visibility:visible;mso-wrap-style:square;v-text-anchor:top" coordsize="335,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r+MzAAAAOMAAAAPAAAAZHJzL2Rvd25yZXYueG1sRI9BS8NA&#10;FITvgv9heQVvdpMQ0zZ2W0QQi9hSW8HrM/uaRLNvw+6axn/vCoLHYWa+YZbr0XRiIOdbywrSaQKC&#10;uLK65VrB6/Hheg7CB2SNnWVS8E0e1qvLiyWW2p75hYZDqEWEsC9RQRNCX0rpq4YM+qntiaN3ss5g&#10;iNLVUjs8R7jpZJYkhTTYclxosKf7hqrPw5dRMHxsnxf7ZPHuHnebfWffCg7Zk1JXk/HuFkSgMfyH&#10;/9obrSBL0+ImT/NZDr+f4h+Qqx8AAAD//wMAUEsBAi0AFAAGAAgAAAAhANvh9svuAAAAhQEAABMA&#10;AAAAAAAAAAAAAAAAAAAAAFtDb250ZW50X1R5cGVzXS54bWxQSwECLQAUAAYACAAAACEAWvQsW78A&#10;AAAVAQAACwAAAAAAAAAAAAAAAAAfAQAAX3JlbHMvLnJlbHNQSwECLQAUAAYACAAAACEAzt6/jMwA&#10;AADjAAAADwAAAAAAAAAAAAAAAAAHAgAAZHJzL2Rvd25yZXYueG1sUEsFBgAAAAADAAMAtwAAAAAD&#10;AAAAAA==&#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3786365,94049440;172122924,21010790;83545661,150078212;184201778,286149231;227484591,275143722;227484591,213110581;188228063,175090914;188228063,154080124;337200602,154080124;337200602,175090914;303984003,211110125;303984003,284147775;172122924,307160021;0,159083265;175142888,0;296937753,27014158;301970359,94049440;273786365,94049440" o:connectangles="0,0,0,0,0,0,0,0,0,0,0,0,0,0,0,0,0,0"/>
              </v:shape>
              <v:shape id="Freeform 13" o:spid="_x0000_s1031" style="position:absolute;left:10184;top:51;width:3040;height:2950;visibility:visible;mso-wrap-style:square;v-text-anchor:top" coordsize="30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cycxAAAAOIAAAAPAAAAZHJzL2Rvd25yZXYueG1sRE9NS8NA&#10;EL0L/odlCr3Z3aagaey2iKXBm1iFXofsmIRmZ8Pu2qb/3jkIHh/ve7Ob/KAuFFMf2MJyYUARN8H1&#10;3Fr4+jw8lKBSRnY4BCYLN0qw297fbbBy4cofdDnmVkkIpwotdDmPldap6chjWoSRWLjvED1mgbHV&#10;LuJVwv2gC2MetceepaHDkV47as7HH2/hXcyHVY/R6zq3dV2eotmfrJ3PppdnUJmm/C/+c785C+t1&#10;YZ6Kcimb5ZLcAb39BQAA//8DAFBLAQItABQABgAIAAAAIQDb4fbL7gAAAIUBAAATAAAAAAAAAAAA&#10;AAAAAAAAAABbQ29udGVudF9UeXBlc10ueG1sUEsBAi0AFAAGAAgAAAAhAFr0LFu/AAAAFQEAAAsA&#10;AAAAAAAAAAAAAAAAHwEAAF9yZWxzLy5yZWxzUEsBAi0AFAAGAAgAAAAhAB5BzJzEAAAA4gAAAA8A&#10;AAAAAAAAAAAAAAAABwIAAGRycy9kb3ducmV2LnhtbFBLBQYAAAAAAwADALcAAAD4AgAAAAA=&#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3678121,189053928;224484323,189053928;166098734,150043070;115765845,150043070;115765845,233065922;172138761,275078461;274817212,222063423;305017347,222063423;291930956,295084004;0,295084004;0,275078461;39259172,238068057;39259172,56015719;0,21005770;0,0;285890929,0;285890929,62018082;257704471,62018082;177171448,21005770;115765845,21005770;115765845,130036527;168111407,130036527;224484323,94026350;253678121,94026350;253678121,189053928"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929"/>
    </w:tblGrid>
    <w:tr w:rsidR="004A3949" w14:paraId="5A931825" w14:textId="77777777" w:rsidTr="004A3949">
      <w:trPr>
        <w:trHeight w:val="427"/>
      </w:trPr>
      <w:tc>
        <w:tcPr>
          <w:tcW w:w="7088" w:type="dxa"/>
          <w:vAlign w:val="center"/>
        </w:tcPr>
        <w:p w14:paraId="05913713" w14:textId="77777777" w:rsidR="004A3949" w:rsidRPr="004A3949" w:rsidRDefault="004A3949" w:rsidP="004A3949">
          <w:pPr>
            <w:pStyle w:val="a7"/>
            <w:jc w:val="center"/>
            <w:rPr>
              <w:color w:val="1F749A"/>
              <w:sz w:val="20"/>
            </w:rPr>
          </w:pPr>
          <w:r w:rsidRPr="002C2A1D">
            <w:rPr>
              <w:noProof/>
              <w:color w:val="1F749A"/>
              <w:sz w:val="20"/>
            </w:rPr>
            <w:t>International Conference “Synergy in Terra – 2025”</w:t>
          </w:r>
          <w:r w:rsidRPr="002C2A1D">
            <w:rPr>
              <w:noProof/>
              <w:color w:val="1F749A"/>
              <w:sz w:val="20"/>
            </w:rPr>
            <w:br/>
          </w:r>
          <w:r w:rsidRPr="002C2A1D">
            <w:rPr>
              <w:color w:val="1F749A"/>
              <w:sz w:val="20"/>
            </w:rPr>
            <w:t>12-</w:t>
          </w:r>
          <w:r w:rsidRPr="002C2A1D">
            <w:rPr>
              <w:color w:val="1F749A"/>
              <w:sz w:val="20"/>
              <w:lang w:val="en-GB"/>
            </w:rPr>
            <w:t>13</w:t>
          </w:r>
          <w:r w:rsidRPr="002C2A1D">
            <w:rPr>
              <w:color w:val="1F749A"/>
              <w:sz w:val="20"/>
            </w:rPr>
            <w:t xml:space="preserve"> June 2025, Lviv, Ukraine</w:t>
          </w:r>
        </w:p>
      </w:tc>
      <w:tc>
        <w:tcPr>
          <w:tcW w:w="1929" w:type="dxa"/>
          <w:vAlign w:val="center"/>
        </w:tcPr>
        <w:p w14:paraId="2EFA7CD1" w14:textId="77777777" w:rsidR="004A3949" w:rsidRPr="004A3949" w:rsidRDefault="004A3949" w:rsidP="004A3949">
          <w:pPr>
            <w:jc w:val="right"/>
          </w:pPr>
          <w:r w:rsidRPr="004A3949">
            <w:rPr>
              <w:noProof/>
            </w:rPr>
            <w:drawing>
              <wp:inline distT="0" distB="0" distL="0" distR="0" wp14:anchorId="58122273" wp14:editId="7018A332">
                <wp:extent cx="1037922" cy="414555"/>
                <wp:effectExtent l="0" t="0" r="0" b="5080"/>
                <wp:docPr id="178701427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45566" name="Рисунок 1555945566"/>
                        <pic:cNvPicPr/>
                      </pic:nvPicPr>
                      <pic:blipFill>
                        <a:blip r:embed="rId1">
                          <a:extLst>
                            <a:ext uri="{28A0092B-C50C-407E-A947-70E740481C1C}">
                              <a14:useLocalDpi xmlns:a14="http://schemas.microsoft.com/office/drawing/2010/main" val="0"/>
                            </a:ext>
                          </a:extLst>
                        </a:blip>
                        <a:stretch>
                          <a:fillRect/>
                        </a:stretch>
                      </pic:blipFill>
                      <pic:spPr>
                        <a:xfrm>
                          <a:off x="0" y="0"/>
                          <a:ext cx="1058795" cy="422892"/>
                        </a:xfrm>
                        <a:prstGeom prst="rect">
                          <a:avLst/>
                        </a:prstGeom>
                      </pic:spPr>
                    </pic:pic>
                  </a:graphicData>
                </a:graphic>
              </wp:inline>
            </w:drawing>
          </w:r>
        </w:p>
      </w:tc>
    </w:tr>
  </w:tbl>
  <w:p w14:paraId="350947EE" w14:textId="62AA1872" w:rsidR="004A3949" w:rsidRDefault="004A3949" w:rsidP="004A3949">
    <w:pPr>
      <w:widowControl w:val="0"/>
      <w:jc w:val="center"/>
      <w:rPr>
        <w:sz w:val="10"/>
        <w:szCs w:val="10"/>
        <w:lang w:val="en-GB"/>
      </w:rPr>
    </w:pPr>
    <w:r w:rsidRPr="00841139">
      <w:rPr>
        <w:noProof/>
        <w:sz w:val="10"/>
        <w:szCs w:val="10"/>
      </w:rPr>
      <mc:AlternateContent>
        <mc:Choice Requires="wps">
          <w:drawing>
            <wp:inline distT="0" distB="0" distL="0" distR="0" wp14:anchorId="5F96D343" wp14:editId="38338EDA">
              <wp:extent cx="5708142" cy="0"/>
              <wp:effectExtent l="0" t="0" r="0" b="0"/>
              <wp:docPr id="609905531"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8142" cy="0"/>
                      </a:xfrm>
                      <a:prstGeom prst="line">
                        <a:avLst/>
                      </a:prstGeom>
                      <a:noFill/>
                      <a:ln w="12700" algn="ctr">
                        <a:solidFill>
                          <a:srgbClr val="1F749A"/>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8DD5843" id="Пряма сполучна лінія 8" o:spid="_x0000_s1026" style="flip:y;visibility:visible;mso-wrap-style:square;mso-left-percent:-10001;mso-top-percent:-10001;mso-position-horizontal:absolute;mso-position-horizontal-relative:char;mso-position-vertical:absolute;mso-position-vertical-relative:line;mso-left-percent:-10001;mso-top-percent:-10001" from="0,0" to="44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7jywEAAGsDAAAOAAAAZHJzL2Uyb0RvYy54bWysU8GO2yAQvVfqPyDuje1o26RWnFWVbXrZ&#10;tpF22/sEg40KDAI2Tv6+A8lmV+2tqg8ImJnHmzfPq9ujNewgQ9ToOt7Mas6kE9hrN3T8x+P23ZKz&#10;mMD1YNDJjp9k5Lfrt29Wk2/lHEc0vQyMQFxsJ9/xMSXfVlUUo7QQZ+ilo6DCYCHRMQxVH2AidGuq&#10;eV1/qCYMvQ8oZIx0e3cO8nXBV0qK9F2pKBMzHSduqayhrPu8VusVtEMAP2pxoQH/wMKCdvToFeoO&#10;ErCnoP+CsloEjKjSTKCtUCktZOmBumnqP7p5GMHL0guJE/1Vpvj/YMW3w8btQqYuju7B36P4FZnD&#10;zQhukIXA48nT4JosVTX52F5L8iH6XWD76Sv2lANPCYsKRxUsU0b7n7kwg1On7FhkP11ll8fEBF2+&#10;X9TL5mbOmXiOVdBmiFzoQ0xfJFqWNx032mVFoIXDfUyZ0ktKvna41caUqRrHJnp+vqhp8GAG8qdI&#10;oRRHNLrPibkkhmG/MYEdgDzSbBc3Hz+VXinyOs3qRE412nZ8Wefv7J1RQv/Z9eXFBNqc98TKuIte&#10;WaLsx9jusT/twrOONNFC/+K+bJnX51L98o+sfwMAAP//AwBQSwMEFAAGAAgAAAAhAB/ZR8vbAAAA&#10;AgEAAA8AAABkcnMvZG93bnJldi54bWxMj0FrwkAQhe8F/8MyQi+lbgylxJiNqGBPeqgt1uOYnSah&#10;2dmQ3cT033ftpb08eLzhvW+y1WgaMVDnassK5rMIBHFhdc2lgve33WMCwnlkjY1lUvBNDlb55C7D&#10;VNsrv9Jw9KUIJexSVFB536ZSuqIig25mW+KQfdrOoA+2K6Xu8BrKTSPjKHqWBmsOCxW2tK2o+Dr2&#10;RsFH/7BJDjHth9P68LQ57+OXcndS6n46rpcgPI3+7xhu+AEd8sB0sT1rJxoF4RH/qyFLFskCxOVm&#10;ZZ7J/+j5DwAAAP//AwBQSwECLQAUAAYACAAAACEAtoM4kv4AAADhAQAAEwAAAAAAAAAAAAAAAAAA&#10;AAAAW0NvbnRlbnRfVHlwZXNdLnhtbFBLAQItABQABgAIAAAAIQA4/SH/1gAAAJQBAAALAAAAAAAA&#10;AAAAAAAAAC8BAABfcmVscy8ucmVsc1BLAQItABQABgAIAAAAIQAezq7jywEAAGsDAAAOAAAAAAAA&#10;AAAAAAAAAC4CAABkcnMvZTJvRG9jLnhtbFBLAQItABQABgAIAAAAIQAf2UfL2wAAAAIBAAAPAAAA&#10;AAAAAAAAAAAAACUEAABkcnMvZG93bnJldi54bWxQSwUGAAAAAAQABADzAAAALQUAAAAA&#10;" strokecolor="#1f749a" strokeweight="1pt">
              <v:stroke joinstyle="miter"/>
              <w10:anchorlock/>
            </v:line>
          </w:pict>
        </mc:Fallback>
      </mc:AlternateContent>
    </w:r>
  </w:p>
  <w:p w14:paraId="7ED14938" w14:textId="5D1AFD81" w:rsidR="002739A3" w:rsidRPr="00595491" w:rsidRDefault="004A3949" w:rsidP="00595491">
    <w:pPr>
      <w:widowControl w:val="0"/>
      <w:jc w:val="center"/>
      <w:rPr>
        <w:sz w:val="10"/>
        <w:szCs w:val="10"/>
        <w:lang w:val="en-GB"/>
      </w:rPr>
    </w:pPr>
    <w:r w:rsidRPr="00841139">
      <w:rPr>
        <w:noProof/>
        <w:sz w:val="10"/>
        <w:szCs w:val="10"/>
      </w:rPr>
      <mc:AlternateContent>
        <mc:Choice Requires="wps">
          <w:drawing>
            <wp:inline distT="0" distB="0" distL="0" distR="0" wp14:anchorId="2CFC0F0C" wp14:editId="5CDA0EA2">
              <wp:extent cx="5708142" cy="0"/>
              <wp:effectExtent l="0" t="0" r="0" b="0"/>
              <wp:docPr id="683073504"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8142" cy="0"/>
                      </a:xfrm>
                      <a:prstGeom prst="line">
                        <a:avLst/>
                      </a:prstGeom>
                      <a:noFill/>
                      <a:ln w="12700" algn="ctr">
                        <a:solidFill>
                          <a:srgbClr val="1F749A"/>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7F6361D" id="Пряма сполучна лінія 8" o:spid="_x0000_s1026" style="flip:y;visibility:visible;mso-wrap-style:square;mso-left-percent:-10001;mso-top-percent:-10001;mso-position-horizontal:absolute;mso-position-horizontal-relative:char;mso-position-vertical:absolute;mso-position-vertical-relative:line;mso-left-percent:-10001;mso-top-percent:-10001" from="0,0" to="44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7jywEAAGsDAAAOAAAAZHJzL2Uyb0RvYy54bWysU8GO2yAQvVfqPyDuje1o26RWnFWVbXrZ&#10;tpF22/sEg40KDAI2Tv6+A8lmV+2tqg8ImJnHmzfPq9ujNewgQ9ToOt7Mas6kE9hrN3T8x+P23ZKz&#10;mMD1YNDJjp9k5Lfrt29Wk2/lHEc0vQyMQFxsJ9/xMSXfVlUUo7QQZ+ilo6DCYCHRMQxVH2AidGuq&#10;eV1/qCYMvQ8oZIx0e3cO8nXBV0qK9F2pKBMzHSduqayhrPu8VusVtEMAP2pxoQH/wMKCdvToFeoO&#10;ErCnoP+CsloEjKjSTKCtUCktZOmBumnqP7p5GMHL0guJE/1Vpvj/YMW3w8btQqYuju7B36P4FZnD&#10;zQhukIXA48nT4JosVTX52F5L8iH6XWD76Sv2lANPCYsKRxUsU0b7n7kwg1On7FhkP11ll8fEBF2+&#10;X9TL5mbOmXiOVdBmiFzoQ0xfJFqWNx032mVFoIXDfUyZ0ktKvna41caUqRrHJnp+vqhp8GAG8qdI&#10;oRRHNLrPibkkhmG/MYEdgDzSbBc3Hz+VXinyOs3qRE412nZ8Wefv7J1RQv/Z9eXFBNqc98TKuIte&#10;WaLsx9jusT/twrOONNFC/+K+bJnX51L98o+sfwMAAP//AwBQSwMEFAAGAAgAAAAhAB/ZR8vbAAAA&#10;AgEAAA8AAABkcnMvZG93bnJldi54bWxMj0FrwkAQhe8F/8MyQi+lbgylxJiNqGBPeqgt1uOYnSah&#10;2dmQ3cT033ftpb08eLzhvW+y1WgaMVDnassK5rMIBHFhdc2lgve33WMCwnlkjY1lUvBNDlb55C7D&#10;VNsrv9Jw9KUIJexSVFB536ZSuqIig25mW+KQfdrOoA+2K6Xu8BrKTSPjKHqWBmsOCxW2tK2o+Dr2&#10;RsFH/7BJDjHth9P68LQ57+OXcndS6n46rpcgPI3+7xhu+AEd8sB0sT1rJxoF4RH/qyFLFskCxOVm&#10;ZZ7J/+j5DwAAAP//AwBQSwECLQAUAAYACAAAACEAtoM4kv4AAADhAQAAEwAAAAAAAAAAAAAAAAAA&#10;AAAAW0NvbnRlbnRfVHlwZXNdLnhtbFBLAQItABQABgAIAAAAIQA4/SH/1gAAAJQBAAALAAAAAAAA&#10;AAAAAAAAAC8BAABfcmVscy8ucmVsc1BLAQItABQABgAIAAAAIQAezq7jywEAAGsDAAAOAAAAAAAA&#10;AAAAAAAAAC4CAABkcnMvZTJvRG9jLnhtbFBLAQItABQABgAIAAAAIQAf2UfL2wAAAAIBAAAPAAAA&#10;AAAAAAAAAAAAACUEAABkcnMvZG93bnJldi54bWxQSwUGAAAAAAQABADzAAAALQUAAAAA&#10;" strokecolor="#1f749a" strokeweight="1pt">
              <v:stroke joinstyle="miter"/>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7559" w14:textId="77777777" w:rsidR="002739A3" w:rsidRDefault="002739A3">
    <w:pPr>
      <w:pStyle w:val="a6"/>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4CE8E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86813F3"/>
    <w:multiLevelType w:val="hybridMultilevel"/>
    <w:tmpl w:val="0FF22B30"/>
    <w:lvl w:ilvl="0" w:tplc="3886E74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5574672">
    <w:abstractNumId w:val="9"/>
  </w:num>
  <w:num w:numId="2" w16cid:durableId="2006660276">
    <w:abstractNumId w:val="7"/>
  </w:num>
  <w:num w:numId="3" w16cid:durableId="495608286">
    <w:abstractNumId w:val="6"/>
  </w:num>
  <w:num w:numId="4" w16cid:durableId="1208419829">
    <w:abstractNumId w:val="5"/>
  </w:num>
  <w:num w:numId="5" w16cid:durableId="701980347">
    <w:abstractNumId w:val="4"/>
  </w:num>
  <w:num w:numId="6" w16cid:durableId="2042584932">
    <w:abstractNumId w:val="8"/>
  </w:num>
  <w:num w:numId="7" w16cid:durableId="1341078533">
    <w:abstractNumId w:val="3"/>
  </w:num>
  <w:num w:numId="8" w16cid:durableId="1234970621">
    <w:abstractNumId w:val="2"/>
  </w:num>
  <w:num w:numId="9" w16cid:durableId="1186794488">
    <w:abstractNumId w:val="1"/>
  </w:num>
  <w:num w:numId="10" w16cid:durableId="1569850443">
    <w:abstractNumId w:val="0"/>
  </w:num>
  <w:num w:numId="11" w16cid:durableId="1611931758">
    <w:abstractNumId w:val="11"/>
  </w:num>
  <w:num w:numId="12" w16cid:durableId="1217545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2C93"/>
    <w:rsid w:val="00023999"/>
    <w:rsid w:val="000278E9"/>
    <w:rsid w:val="00027C21"/>
    <w:rsid w:val="000346BA"/>
    <w:rsid w:val="000369B7"/>
    <w:rsid w:val="000406E8"/>
    <w:rsid w:val="000422A7"/>
    <w:rsid w:val="00060267"/>
    <w:rsid w:val="00087780"/>
    <w:rsid w:val="000A6AA2"/>
    <w:rsid w:val="000C0AB3"/>
    <w:rsid w:val="000C585D"/>
    <w:rsid w:val="000C69C4"/>
    <w:rsid w:val="000D5E0F"/>
    <w:rsid w:val="000E0FBD"/>
    <w:rsid w:val="000F73D7"/>
    <w:rsid w:val="0010368C"/>
    <w:rsid w:val="00105D52"/>
    <w:rsid w:val="00125091"/>
    <w:rsid w:val="00126C09"/>
    <w:rsid w:val="0013122F"/>
    <w:rsid w:val="001539B7"/>
    <w:rsid w:val="001570EA"/>
    <w:rsid w:val="00195DCC"/>
    <w:rsid w:val="00197876"/>
    <w:rsid w:val="001A0DD8"/>
    <w:rsid w:val="001A259E"/>
    <w:rsid w:val="001B787C"/>
    <w:rsid w:val="001C6894"/>
    <w:rsid w:val="001E6C75"/>
    <w:rsid w:val="001E6E63"/>
    <w:rsid w:val="00222A8B"/>
    <w:rsid w:val="00232D60"/>
    <w:rsid w:val="00240082"/>
    <w:rsid w:val="00257226"/>
    <w:rsid w:val="002739A3"/>
    <w:rsid w:val="00274579"/>
    <w:rsid w:val="00294B01"/>
    <w:rsid w:val="002B6877"/>
    <w:rsid w:val="002C2A1D"/>
    <w:rsid w:val="002C4E43"/>
    <w:rsid w:val="002E780E"/>
    <w:rsid w:val="002E7B5B"/>
    <w:rsid w:val="002F3D86"/>
    <w:rsid w:val="00313E10"/>
    <w:rsid w:val="00324992"/>
    <w:rsid w:val="00330A57"/>
    <w:rsid w:val="00333F9D"/>
    <w:rsid w:val="003419FC"/>
    <w:rsid w:val="0034796A"/>
    <w:rsid w:val="00367354"/>
    <w:rsid w:val="003702E0"/>
    <w:rsid w:val="00371D24"/>
    <w:rsid w:val="00384DA0"/>
    <w:rsid w:val="0039245A"/>
    <w:rsid w:val="003A6300"/>
    <w:rsid w:val="003B44F1"/>
    <w:rsid w:val="003B564F"/>
    <w:rsid w:val="003B7C1F"/>
    <w:rsid w:val="003D2784"/>
    <w:rsid w:val="003E058B"/>
    <w:rsid w:val="0041337E"/>
    <w:rsid w:val="00414E16"/>
    <w:rsid w:val="00417C2C"/>
    <w:rsid w:val="00417CD7"/>
    <w:rsid w:val="00454954"/>
    <w:rsid w:val="004724FB"/>
    <w:rsid w:val="0047588F"/>
    <w:rsid w:val="00482167"/>
    <w:rsid w:val="004A3949"/>
    <w:rsid w:val="004A419B"/>
    <w:rsid w:val="004A726F"/>
    <w:rsid w:val="004B22B7"/>
    <w:rsid w:val="004B28AD"/>
    <w:rsid w:val="004C32B5"/>
    <w:rsid w:val="004D3D73"/>
    <w:rsid w:val="004E4032"/>
    <w:rsid w:val="004F0211"/>
    <w:rsid w:val="004F17BC"/>
    <w:rsid w:val="004F1AAC"/>
    <w:rsid w:val="004F5DC3"/>
    <w:rsid w:val="005027D5"/>
    <w:rsid w:val="005154B8"/>
    <w:rsid w:val="00523BD5"/>
    <w:rsid w:val="00524528"/>
    <w:rsid w:val="00542410"/>
    <w:rsid w:val="00546F36"/>
    <w:rsid w:val="005561F5"/>
    <w:rsid w:val="00560FF2"/>
    <w:rsid w:val="00575816"/>
    <w:rsid w:val="0059042A"/>
    <w:rsid w:val="00592F82"/>
    <w:rsid w:val="00595491"/>
    <w:rsid w:val="005B5810"/>
    <w:rsid w:val="005C69B6"/>
    <w:rsid w:val="005D43D5"/>
    <w:rsid w:val="005E696D"/>
    <w:rsid w:val="006005AC"/>
    <w:rsid w:val="006101DB"/>
    <w:rsid w:val="00622712"/>
    <w:rsid w:val="00635C3D"/>
    <w:rsid w:val="00646240"/>
    <w:rsid w:val="00666BF3"/>
    <w:rsid w:val="00677130"/>
    <w:rsid w:val="0069595C"/>
    <w:rsid w:val="006A2ABF"/>
    <w:rsid w:val="006A3080"/>
    <w:rsid w:val="006A4FBC"/>
    <w:rsid w:val="006D3DFF"/>
    <w:rsid w:val="006D7EBC"/>
    <w:rsid w:val="006E45AC"/>
    <w:rsid w:val="00713567"/>
    <w:rsid w:val="00723A75"/>
    <w:rsid w:val="00723EB6"/>
    <w:rsid w:val="0072732B"/>
    <w:rsid w:val="00743AA5"/>
    <w:rsid w:val="007530FB"/>
    <w:rsid w:val="00754E15"/>
    <w:rsid w:val="0075593D"/>
    <w:rsid w:val="00760546"/>
    <w:rsid w:val="007628B0"/>
    <w:rsid w:val="007753BA"/>
    <w:rsid w:val="007872EA"/>
    <w:rsid w:val="007A14EB"/>
    <w:rsid w:val="007C4EAA"/>
    <w:rsid w:val="007D7E86"/>
    <w:rsid w:val="007F7402"/>
    <w:rsid w:val="00805938"/>
    <w:rsid w:val="00805EAF"/>
    <w:rsid w:val="00815C6F"/>
    <w:rsid w:val="00824BC8"/>
    <w:rsid w:val="0083188A"/>
    <w:rsid w:val="00833F6D"/>
    <w:rsid w:val="00841CCE"/>
    <w:rsid w:val="008528E2"/>
    <w:rsid w:val="00852C2D"/>
    <w:rsid w:val="00854FD5"/>
    <w:rsid w:val="008604D9"/>
    <w:rsid w:val="008657B1"/>
    <w:rsid w:val="00875BCF"/>
    <w:rsid w:val="00887E2D"/>
    <w:rsid w:val="00894C54"/>
    <w:rsid w:val="0089726F"/>
    <w:rsid w:val="008A0625"/>
    <w:rsid w:val="008A14BA"/>
    <w:rsid w:val="008A56BC"/>
    <w:rsid w:val="008B0975"/>
    <w:rsid w:val="008C55C5"/>
    <w:rsid w:val="008C7A86"/>
    <w:rsid w:val="008E1729"/>
    <w:rsid w:val="008E6F58"/>
    <w:rsid w:val="008E6FE5"/>
    <w:rsid w:val="008E7E36"/>
    <w:rsid w:val="008F331B"/>
    <w:rsid w:val="00923350"/>
    <w:rsid w:val="00926B4E"/>
    <w:rsid w:val="00927417"/>
    <w:rsid w:val="00941B5B"/>
    <w:rsid w:val="00946D40"/>
    <w:rsid w:val="00950B69"/>
    <w:rsid w:val="00951D64"/>
    <w:rsid w:val="0095620A"/>
    <w:rsid w:val="009608F6"/>
    <w:rsid w:val="009631BB"/>
    <w:rsid w:val="009655F8"/>
    <w:rsid w:val="009807D5"/>
    <w:rsid w:val="009A631C"/>
    <w:rsid w:val="009C2F8C"/>
    <w:rsid w:val="009E6D8D"/>
    <w:rsid w:val="009E74D6"/>
    <w:rsid w:val="00A01A73"/>
    <w:rsid w:val="00A075F1"/>
    <w:rsid w:val="00A1573C"/>
    <w:rsid w:val="00A239F2"/>
    <w:rsid w:val="00A26194"/>
    <w:rsid w:val="00A2705A"/>
    <w:rsid w:val="00A31853"/>
    <w:rsid w:val="00A32F4F"/>
    <w:rsid w:val="00A41E52"/>
    <w:rsid w:val="00A5615F"/>
    <w:rsid w:val="00A71B9D"/>
    <w:rsid w:val="00A85C8B"/>
    <w:rsid w:val="00A93C5F"/>
    <w:rsid w:val="00A95C96"/>
    <w:rsid w:val="00AA20AC"/>
    <w:rsid w:val="00AB4FF7"/>
    <w:rsid w:val="00AB6484"/>
    <w:rsid w:val="00AC4FF0"/>
    <w:rsid w:val="00AC6EF4"/>
    <w:rsid w:val="00AD7E62"/>
    <w:rsid w:val="00AE339A"/>
    <w:rsid w:val="00AE49C5"/>
    <w:rsid w:val="00AF369A"/>
    <w:rsid w:val="00AF48A8"/>
    <w:rsid w:val="00B01445"/>
    <w:rsid w:val="00B12671"/>
    <w:rsid w:val="00B16870"/>
    <w:rsid w:val="00B40F25"/>
    <w:rsid w:val="00B4168F"/>
    <w:rsid w:val="00B42D1E"/>
    <w:rsid w:val="00B46A5A"/>
    <w:rsid w:val="00B62D7D"/>
    <w:rsid w:val="00B64F96"/>
    <w:rsid w:val="00B65F0B"/>
    <w:rsid w:val="00B67912"/>
    <w:rsid w:val="00B72295"/>
    <w:rsid w:val="00B75B44"/>
    <w:rsid w:val="00B769FB"/>
    <w:rsid w:val="00BA62A7"/>
    <w:rsid w:val="00BC3E42"/>
    <w:rsid w:val="00BD2904"/>
    <w:rsid w:val="00BE49E1"/>
    <w:rsid w:val="00C20F08"/>
    <w:rsid w:val="00C27314"/>
    <w:rsid w:val="00C3165D"/>
    <w:rsid w:val="00C32331"/>
    <w:rsid w:val="00C4158F"/>
    <w:rsid w:val="00C5153A"/>
    <w:rsid w:val="00C54589"/>
    <w:rsid w:val="00C655DE"/>
    <w:rsid w:val="00C656FA"/>
    <w:rsid w:val="00C70A08"/>
    <w:rsid w:val="00C859BF"/>
    <w:rsid w:val="00C8687E"/>
    <w:rsid w:val="00C922B1"/>
    <w:rsid w:val="00CA3E12"/>
    <w:rsid w:val="00CA480D"/>
    <w:rsid w:val="00CB077B"/>
    <w:rsid w:val="00CC1EC6"/>
    <w:rsid w:val="00CE3A29"/>
    <w:rsid w:val="00CE6B7F"/>
    <w:rsid w:val="00CF6073"/>
    <w:rsid w:val="00D209D3"/>
    <w:rsid w:val="00D2532A"/>
    <w:rsid w:val="00D277E5"/>
    <w:rsid w:val="00D46D23"/>
    <w:rsid w:val="00D5063E"/>
    <w:rsid w:val="00D5090C"/>
    <w:rsid w:val="00D65A00"/>
    <w:rsid w:val="00D75EB6"/>
    <w:rsid w:val="00DC25ED"/>
    <w:rsid w:val="00DC7B2C"/>
    <w:rsid w:val="00E009E6"/>
    <w:rsid w:val="00E05B8F"/>
    <w:rsid w:val="00E26291"/>
    <w:rsid w:val="00E522D9"/>
    <w:rsid w:val="00E71497"/>
    <w:rsid w:val="00E7206E"/>
    <w:rsid w:val="00E83F9E"/>
    <w:rsid w:val="00E92E8A"/>
    <w:rsid w:val="00E93B49"/>
    <w:rsid w:val="00E972BC"/>
    <w:rsid w:val="00EB5E12"/>
    <w:rsid w:val="00ED73AF"/>
    <w:rsid w:val="00EE3155"/>
    <w:rsid w:val="00EE74C2"/>
    <w:rsid w:val="00F03016"/>
    <w:rsid w:val="00F07218"/>
    <w:rsid w:val="00F116ED"/>
    <w:rsid w:val="00F12ADD"/>
    <w:rsid w:val="00F2045B"/>
    <w:rsid w:val="00F20A56"/>
    <w:rsid w:val="00F261EC"/>
    <w:rsid w:val="00F33733"/>
    <w:rsid w:val="00F50F90"/>
    <w:rsid w:val="00F72C5C"/>
    <w:rsid w:val="00F83956"/>
    <w:rsid w:val="00F85AE2"/>
    <w:rsid w:val="00F91F77"/>
    <w:rsid w:val="00FA7C1D"/>
    <w:rsid w:val="00FC2BDA"/>
    <w:rsid w:val="00FC5704"/>
    <w:rsid w:val="00FD6381"/>
    <w:rsid w:val="00FE3F4B"/>
    <w:rsid w:val="00FE64D0"/>
    <w:rsid w:val="00FE6B2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C695E"/>
  <w15:chartTrackingRefBased/>
  <w15:docId w15:val="{E4EE66D1-FB99-4825-9B25-9E48D0C0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5620A"/>
    <w:rPr>
      <w:sz w:val="24"/>
      <w:lang w:val="en-US" w:eastAsia="en-US"/>
    </w:rPr>
  </w:style>
  <w:style w:type="paragraph" w:styleId="1">
    <w:name w:val="heading 1"/>
    <w:basedOn w:val="a1"/>
    <w:next w:val="a1"/>
    <w:qFormat/>
    <w:rsid w:val="002E780E"/>
    <w:pPr>
      <w:keepNext/>
      <w:spacing w:before="240" w:after="60"/>
      <w:outlineLvl w:val="0"/>
    </w:pPr>
    <w:rPr>
      <w:rFonts w:ascii="Arial" w:hAnsi="Arial"/>
      <w:b/>
      <w:kern w:val="28"/>
      <w:sz w:val="28"/>
    </w:rPr>
  </w:style>
  <w:style w:type="paragraph" w:styleId="21">
    <w:name w:val="heading 2"/>
    <w:basedOn w:val="a1"/>
    <w:next w:val="a1"/>
    <w:qFormat/>
    <w:rsid w:val="002E780E"/>
    <w:pPr>
      <w:keepNext/>
      <w:framePr w:w="9356" w:h="3306" w:hSpace="142" w:vSpace="284" w:wrap="notBeside" w:vAnchor="text" w:hAnchor="page" w:x="1146" w:y="-112"/>
      <w:spacing w:before="60"/>
      <w:jc w:val="right"/>
      <w:outlineLvl w:val="1"/>
    </w:pPr>
    <w:rPr>
      <w:rFonts w:ascii="Arial" w:hAnsi="Arial"/>
      <w:i/>
      <w:sz w:val="16"/>
    </w:rPr>
  </w:style>
  <w:style w:type="paragraph" w:styleId="31">
    <w:name w:val="heading 3"/>
    <w:basedOn w:val="a1"/>
    <w:next w:val="a1"/>
    <w:qFormat/>
    <w:rsid w:val="002E780E"/>
    <w:pPr>
      <w:keepNext/>
      <w:spacing w:before="240" w:after="60"/>
      <w:outlineLvl w:val="2"/>
    </w:pPr>
    <w:rPr>
      <w:rFonts w:ascii="Arial" w:hAnsi="Arial"/>
    </w:rPr>
  </w:style>
  <w:style w:type="paragraph" w:styleId="41">
    <w:name w:val="heading 4"/>
    <w:basedOn w:val="a1"/>
    <w:next w:val="a1"/>
    <w:qFormat/>
    <w:rsid w:val="002E780E"/>
    <w:pPr>
      <w:keepNext/>
      <w:spacing w:before="240" w:after="60"/>
      <w:outlineLvl w:val="3"/>
    </w:pPr>
    <w:rPr>
      <w:rFonts w:ascii="Arial" w:hAnsi="Arial"/>
      <w:b/>
    </w:rPr>
  </w:style>
  <w:style w:type="paragraph" w:styleId="51">
    <w:name w:val="heading 5"/>
    <w:basedOn w:val="a1"/>
    <w:next w:val="a1"/>
    <w:qFormat/>
    <w:rsid w:val="002E780E"/>
    <w:pPr>
      <w:spacing w:before="240" w:after="60"/>
      <w:outlineLvl w:val="4"/>
    </w:pPr>
    <w:rPr>
      <w:sz w:val="22"/>
    </w:rPr>
  </w:style>
  <w:style w:type="paragraph" w:styleId="6">
    <w:name w:val="heading 6"/>
    <w:basedOn w:val="a1"/>
    <w:next w:val="a1"/>
    <w:qFormat/>
    <w:rsid w:val="002E780E"/>
    <w:pPr>
      <w:spacing w:before="240" w:after="60"/>
      <w:outlineLvl w:val="5"/>
    </w:pPr>
    <w:rPr>
      <w:i/>
      <w:sz w:val="22"/>
    </w:rPr>
  </w:style>
  <w:style w:type="paragraph" w:styleId="7">
    <w:name w:val="heading 7"/>
    <w:basedOn w:val="a1"/>
    <w:next w:val="a1"/>
    <w:qFormat/>
    <w:rsid w:val="002E780E"/>
    <w:pPr>
      <w:spacing w:before="240" w:after="60"/>
      <w:outlineLvl w:val="6"/>
    </w:pPr>
    <w:rPr>
      <w:rFonts w:ascii="Arial" w:hAnsi="Arial"/>
      <w:sz w:val="20"/>
    </w:rPr>
  </w:style>
  <w:style w:type="paragraph" w:styleId="8">
    <w:name w:val="heading 8"/>
    <w:basedOn w:val="a1"/>
    <w:next w:val="a1"/>
    <w:qFormat/>
    <w:rsid w:val="002E780E"/>
    <w:pPr>
      <w:spacing w:before="240" w:after="60"/>
      <w:outlineLvl w:val="7"/>
    </w:pPr>
    <w:rPr>
      <w:rFonts w:ascii="Arial" w:hAnsi="Arial"/>
      <w:i/>
      <w:sz w:val="20"/>
    </w:rPr>
  </w:style>
  <w:style w:type="paragraph" w:styleId="9">
    <w:name w:val="heading 9"/>
    <w:basedOn w:val="a1"/>
    <w:next w:val="a1"/>
    <w:qFormat/>
    <w:rsid w:val="002E780E"/>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rsid w:val="002E780E"/>
  </w:style>
  <w:style w:type="paragraph" w:customStyle="1" w:styleId="10">
    <w:name w:val="Название1"/>
    <w:basedOn w:val="a1"/>
    <w:rsid w:val="002E780E"/>
    <w:pPr>
      <w:framePr w:w="9356" w:h="3306" w:hSpace="142" w:vSpace="284" w:wrap="notBeside" w:vAnchor="text" w:hAnchor="page" w:x="1146" w:y="-112"/>
      <w:spacing w:before="60"/>
    </w:pPr>
    <w:rPr>
      <w:rFonts w:ascii="Arial" w:hAnsi="Arial"/>
      <w:b/>
      <w:sz w:val="36"/>
    </w:rPr>
  </w:style>
  <w:style w:type="paragraph" w:customStyle="1" w:styleId="AUTHOR">
    <w:name w:val="AUTHOR"/>
    <w:basedOn w:val="a1"/>
    <w:rsid w:val="002E780E"/>
    <w:pPr>
      <w:framePr w:w="9356" w:h="3306" w:hSpace="142" w:vSpace="284" w:wrap="notBeside" w:vAnchor="text" w:hAnchor="page" w:x="1146" w:y="-112"/>
      <w:spacing w:before="60"/>
      <w:jc w:val="right"/>
    </w:pPr>
    <w:rPr>
      <w:rFonts w:ascii="Arial" w:hAnsi="Arial"/>
      <w:caps/>
      <w:sz w:val="16"/>
    </w:rPr>
  </w:style>
  <w:style w:type="paragraph" w:customStyle="1" w:styleId="11">
    <w:name w:val="Верхний колонтитул1"/>
    <w:basedOn w:val="a1"/>
    <w:rsid w:val="002E780E"/>
    <w:pPr>
      <w:pBdr>
        <w:bottom w:val="single" w:sz="6" w:space="1" w:color="auto"/>
      </w:pBdr>
      <w:tabs>
        <w:tab w:val="right" w:pos="8789"/>
      </w:tabs>
    </w:pPr>
    <w:rPr>
      <w:sz w:val="20"/>
    </w:rPr>
  </w:style>
  <w:style w:type="paragraph" w:styleId="a6">
    <w:name w:val="header"/>
    <w:basedOn w:val="a1"/>
    <w:rsid w:val="002E780E"/>
    <w:pPr>
      <w:tabs>
        <w:tab w:val="center" w:pos="4703"/>
        <w:tab w:val="right" w:pos="9406"/>
      </w:tabs>
      <w:jc w:val="center"/>
    </w:pPr>
    <w:rPr>
      <w:sz w:val="20"/>
      <w:lang w:val="en-GB"/>
    </w:rPr>
  </w:style>
  <w:style w:type="paragraph" w:styleId="a7">
    <w:name w:val="footer"/>
    <w:basedOn w:val="a1"/>
    <w:rsid w:val="002E780E"/>
    <w:pPr>
      <w:tabs>
        <w:tab w:val="center" w:pos="4703"/>
        <w:tab w:val="right" w:pos="9406"/>
      </w:tabs>
    </w:pPr>
  </w:style>
  <w:style w:type="paragraph" w:customStyle="1" w:styleId="ParagraphNorm">
    <w:name w:val="ParagraphNorm"/>
    <w:basedOn w:val="a1"/>
    <w:rsid w:val="002E780E"/>
    <w:pPr>
      <w:spacing w:before="120"/>
      <w:jc w:val="both"/>
    </w:pPr>
  </w:style>
  <w:style w:type="paragraph" w:customStyle="1" w:styleId="ParaList">
    <w:name w:val="ParaList"/>
    <w:basedOn w:val="ParagraphNorm"/>
    <w:rsid w:val="002E780E"/>
    <w:pPr>
      <w:tabs>
        <w:tab w:val="left" w:pos="567"/>
      </w:tabs>
      <w:ind w:left="851" w:hanging="284"/>
    </w:pPr>
  </w:style>
  <w:style w:type="paragraph" w:styleId="a8">
    <w:name w:val="caption"/>
    <w:basedOn w:val="a1"/>
    <w:next w:val="a1"/>
    <w:qFormat/>
    <w:rsid w:val="002E780E"/>
    <w:pPr>
      <w:framePr w:w="9663" w:h="3304" w:hSpace="142" w:vSpace="284" w:wrap="notBeside" w:vAnchor="text" w:hAnchor="page" w:x="1146" w:y="-112"/>
      <w:tabs>
        <w:tab w:val="right" w:pos="8505"/>
      </w:tabs>
    </w:pPr>
    <w:rPr>
      <w:b/>
      <w:sz w:val="36"/>
    </w:rPr>
  </w:style>
  <w:style w:type="paragraph" w:customStyle="1" w:styleId="Heading1">
    <w:name w:val="Heading1"/>
    <w:basedOn w:val="ParagraphNorm"/>
    <w:rsid w:val="002E780E"/>
    <w:pPr>
      <w:spacing w:before="240" w:after="120"/>
      <w:jc w:val="left"/>
    </w:pPr>
    <w:rPr>
      <w:b/>
    </w:rPr>
  </w:style>
  <w:style w:type="paragraph" w:customStyle="1" w:styleId="Heading2">
    <w:name w:val="Heading2"/>
    <w:basedOn w:val="ParagraphNorm"/>
    <w:rsid w:val="002E780E"/>
    <w:pPr>
      <w:spacing w:after="120"/>
      <w:jc w:val="left"/>
    </w:pPr>
    <w:rPr>
      <w:i/>
    </w:rPr>
  </w:style>
  <w:style w:type="paragraph" w:customStyle="1" w:styleId="Symbol">
    <w:name w:val="Symbol"/>
    <w:basedOn w:val="ParagraphNorm"/>
    <w:rsid w:val="002E780E"/>
    <w:pPr>
      <w:tabs>
        <w:tab w:val="left" w:pos="851"/>
      </w:tabs>
      <w:spacing w:before="0"/>
      <w:jc w:val="left"/>
    </w:pPr>
  </w:style>
  <w:style w:type="paragraph" w:customStyle="1" w:styleId="Equation">
    <w:name w:val="Equation"/>
    <w:basedOn w:val="ParagraphNorm"/>
    <w:rsid w:val="002E780E"/>
    <w:pPr>
      <w:jc w:val="right"/>
    </w:pPr>
  </w:style>
  <w:style w:type="paragraph" w:customStyle="1" w:styleId="References">
    <w:name w:val="References"/>
    <w:basedOn w:val="ParaList"/>
    <w:rsid w:val="002E780E"/>
    <w:pPr>
      <w:ind w:left="567" w:hanging="567"/>
    </w:pPr>
  </w:style>
  <w:style w:type="paragraph" w:customStyle="1" w:styleId="TableLegend">
    <w:name w:val="TableLegend"/>
    <w:basedOn w:val="ParagraphNorm"/>
    <w:rsid w:val="002E780E"/>
    <w:pPr>
      <w:spacing w:after="120"/>
      <w:jc w:val="center"/>
    </w:pPr>
  </w:style>
  <w:style w:type="paragraph" w:customStyle="1" w:styleId="FigLegend">
    <w:name w:val="FigLegend"/>
    <w:basedOn w:val="ParagraphNorm"/>
    <w:rsid w:val="002E780E"/>
    <w:pPr>
      <w:spacing w:after="120"/>
      <w:jc w:val="center"/>
    </w:pPr>
  </w:style>
  <w:style w:type="paragraph" w:customStyle="1" w:styleId="Acknowledgment">
    <w:name w:val="Acknowledgment"/>
    <w:basedOn w:val="Heading2"/>
    <w:rsid w:val="002E780E"/>
    <w:pPr>
      <w:jc w:val="both"/>
    </w:pPr>
    <w:rPr>
      <w:sz w:val="20"/>
    </w:rPr>
  </w:style>
  <w:style w:type="paragraph" w:styleId="a9">
    <w:name w:val="Document Map"/>
    <w:basedOn w:val="a1"/>
    <w:semiHidden/>
    <w:rsid w:val="002E780E"/>
    <w:pPr>
      <w:shd w:val="clear" w:color="auto" w:fill="000080"/>
    </w:pPr>
    <w:rPr>
      <w:rFonts w:ascii="Tahoma" w:hAnsi="Tahoma"/>
    </w:rPr>
  </w:style>
  <w:style w:type="paragraph" w:styleId="aa">
    <w:name w:val="Salutation"/>
    <w:basedOn w:val="a1"/>
    <w:next w:val="a1"/>
    <w:rsid w:val="002E780E"/>
  </w:style>
  <w:style w:type="paragraph" w:styleId="ab">
    <w:name w:val="envelope address"/>
    <w:basedOn w:val="a1"/>
    <w:rsid w:val="002E780E"/>
    <w:pPr>
      <w:framePr w:w="7920" w:h="1980" w:hRule="exact" w:hSpace="141" w:wrap="auto" w:hAnchor="page" w:xAlign="center" w:yAlign="bottom"/>
      <w:ind w:left="2880"/>
    </w:pPr>
    <w:rPr>
      <w:rFonts w:ascii="Arial" w:hAnsi="Arial"/>
    </w:rPr>
  </w:style>
  <w:style w:type="paragraph" w:styleId="ac">
    <w:name w:val="Closing"/>
    <w:basedOn w:val="a1"/>
    <w:rsid w:val="002E780E"/>
    <w:pPr>
      <w:ind w:left="4252"/>
    </w:pPr>
  </w:style>
  <w:style w:type="paragraph" w:styleId="22">
    <w:name w:val="envelope return"/>
    <w:basedOn w:val="a1"/>
    <w:rsid w:val="002E780E"/>
    <w:rPr>
      <w:rFonts w:ascii="Arial" w:hAnsi="Arial"/>
      <w:sz w:val="20"/>
    </w:rPr>
  </w:style>
  <w:style w:type="paragraph" w:styleId="ad">
    <w:name w:val="Message Header"/>
    <w:basedOn w:val="a1"/>
    <w:rsid w:val="002E780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e">
    <w:name w:val="Block Text"/>
    <w:basedOn w:val="a1"/>
    <w:rsid w:val="002E780E"/>
    <w:pPr>
      <w:spacing w:after="120"/>
      <w:ind w:left="1440" w:right="1440"/>
    </w:pPr>
  </w:style>
  <w:style w:type="paragraph" w:styleId="af">
    <w:name w:val="table of authorities"/>
    <w:basedOn w:val="a1"/>
    <w:next w:val="a1"/>
    <w:semiHidden/>
    <w:rsid w:val="002E780E"/>
    <w:pPr>
      <w:ind w:left="240" w:hanging="240"/>
    </w:pPr>
  </w:style>
  <w:style w:type="paragraph" w:styleId="af0">
    <w:name w:val="Date"/>
    <w:basedOn w:val="a1"/>
    <w:next w:val="a1"/>
    <w:rsid w:val="002E780E"/>
  </w:style>
  <w:style w:type="paragraph" w:styleId="af1">
    <w:name w:val="endnote text"/>
    <w:basedOn w:val="a1"/>
    <w:semiHidden/>
    <w:rsid w:val="002E780E"/>
    <w:rPr>
      <w:sz w:val="20"/>
    </w:rPr>
  </w:style>
  <w:style w:type="paragraph" w:styleId="af2">
    <w:name w:val="Signature"/>
    <w:basedOn w:val="a1"/>
    <w:rsid w:val="002E780E"/>
    <w:pPr>
      <w:ind w:left="4252"/>
    </w:pPr>
  </w:style>
  <w:style w:type="paragraph" w:styleId="12">
    <w:name w:val="index 1"/>
    <w:basedOn w:val="a1"/>
    <w:next w:val="a1"/>
    <w:autoRedefine/>
    <w:semiHidden/>
    <w:rsid w:val="002E780E"/>
    <w:pPr>
      <w:ind w:left="240" w:hanging="240"/>
    </w:pPr>
  </w:style>
  <w:style w:type="paragraph" w:styleId="23">
    <w:name w:val="index 2"/>
    <w:basedOn w:val="a1"/>
    <w:next w:val="a1"/>
    <w:autoRedefine/>
    <w:semiHidden/>
    <w:rsid w:val="002E780E"/>
    <w:pPr>
      <w:ind w:left="480" w:hanging="240"/>
    </w:pPr>
  </w:style>
  <w:style w:type="paragraph" w:styleId="32">
    <w:name w:val="index 3"/>
    <w:basedOn w:val="a1"/>
    <w:next w:val="a1"/>
    <w:autoRedefine/>
    <w:semiHidden/>
    <w:rsid w:val="002E780E"/>
    <w:pPr>
      <w:ind w:left="720" w:hanging="240"/>
    </w:pPr>
  </w:style>
  <w:style w:type="paragraph" w:styleId="42">
    <w:name w:val="index 4"/>
    <w:basedOn w:val="a1"/>
    <w:next w:val="a1"/>
    <w:autoRedefine/>
    <w:semiHidden/>
    <w:rsid w:val="002E780E"/>
    <w:pPr>
      <w:ind w:left="960" w:hanging="240"/>
    </w:pPr>
  </w:style>
  <w:style w:type="paragraph" w:styleId="52">
    <w:name w:val="index 5"/>
    <w:basedOn w:val="a1"/>
    <w:next w:val="a1"/>
    <w:autoRedefine/>
    <w:semiHidden/>
    <w:rsid w:val="002E780E"/>
    <w:pPr>
      <w:ind w:left="1200" w:hanging="240"/>
    </w:pPr>
  </w:style>
  <w:style w:type="paragraph" w:styleId="60">
    <w:name w:val="index 6"/>
    <w:basedOn w:val="a1"/>
    <w:next w:val="a1"/>
    <w:autoRedefine/>
    <w:semiHidden/>
    <w:rsid w:val="002E780E"/>
    <w:pPr>
      <w:ind w:left="1440" w:hanging="240"/>
    </w:pPr>
  </w:style>
  <w:style w:type="paragraph" w:styleId="70">
    <w:name w:val="index 7"/>
    <w:basedOn w:val="a1"/>
    <w:next w:val="a1"/>
    <w:autoRedefine/>
    <w:semiHidden/>
    <w:rsid w:val="002E780E"/>
    <w:pPr>
      <w:ind w:left="1680" w:hanging="240"/>
    </w:pPr>
  </w:style>
  <w:style w:type="paragraph" w:styleId="80">
    <w:name w:val="index 8"/>
    <w:basedOn w:val="a1"/>
    <w:next w:val="a1"/>
    <w:autoRedefine/>
    <w:semiHidden/>
    <w:rsid w:val="002E780E"/>
    <w:pPr>
      <w:ind w:left="1920" w:hanging="240"/>
    </w:pPr>
  </w:style>
  <w:style w:type="paragraph" w:styleId="90">
    <w:name w:val="index 9"/>
    <w:basedOn w:val="a1"/>
    <w:next w:val="a1"/>
    <w:autoRedefine/>
    <w:semiHidden/>
    <w:rsid w:val="002E780E"/>
    <w:pPr>
      <w:ind w:left="2160" w:hanging="240"/>
    </w:pPr>
  </w:style>
  <w:style w:type="paragraph" w:styleId="af3">
    <w:name w:val="index heading"/>
    <w:basedOn w:val="a1"/>
    <w:next w:val="12"/>
    <w:semiHidden/>
    <w:rsid w:val="002E780E"/>
    <w:rPr>
      <w:rFonts w:ascii="Arial" w:hAnsi="Arial"/>
      <w:b/>
    </w:rPr>
  </w:style>
  <w:style w:type="paragraph" w:styleId="13">
    <w:name w:val="toc 1"/>
    <w:basedOn w:val="a1"/>
    <w:next w:val="a1"/>
    <w:autoRedefine/>
    <w:semiHidden/>
    <w:rsid w:val="002E780E"/>
  </w:style>
  <w:style w:type="paragraph" w:styleId="24">
    <w:name w:val="toc 2"/>
    <w:basedOn w:val="a1"/>
    <w:next w:val="a1"/>
    <w:autoRedefine/>
    <w:semiHidden/>
    <w:rsid w:val="002E780E"/>
    <w:pPr>
      <w:ind w:left="240"/>
    </w:pPr>
  </w:style>
  <w:style w:type="paragraph" w:styleId="33">
    <w:name w:val="toc 3"/>
    <w:basedOn w:val="a1"/>
    <w:next w:val="a1"/>
    <w:autoRedefine/>
    <w:semiHidden/>
    <w:rsid w:val="002E780E"/>
    <w:pPr>
      <w:ind w:left="480"/>
    </w:pPr>
  </w:style>
  <w:style w:type="paragraph" w:styleId="43">
    <w:name w:val="toc 4"/>
    <w:basedOn w:val="a1"/>
    <w:next w:val="a1"/>
    <w:autoRedefine/>
    <w:semiHidden/>
    <w:rsid w:val="002E780E"/>
    <w:pPr>
      <w:ind w:left="720"/>
    </w:pPr>
  </w:style>
  <w:style w:type="paragraph" w:styleId="53">
    <w:name w:val="toc 5"/>
    <w:basedOn w:val="a1"/>
    <w:next w:val="a1"/>
    <w:autoRedefine/>
    <w:semiHidden/>
    <w:rsid w:val="002E780E"/>
    <w:pPr>
      <w:ind w:left="960"/>
    </w:pPr>
  </w:style>
  <w:style w:type="paragraph" w:styleId="61">
    <w:name w:val="toc 6"/>
    <w:basedOn w:val="a1"/>
    <w:next w:val="a1"/>
    <w:autoRedefine/>
    <w:semiHidden/>
    <w:rsid w:val="002E780E"/>
    <w:pPr>
      <w:ind w:left="1200"/>
    </w:pPr>
  </w:style>
  <w:style w:type="paragraph" w:styleId="71">
    <w:name w:val="toc 7"/>
    <w:basedOn w:val="a1"/>
    <w:next w:val="a1"/>
    <w:autoRedefine/>
    <w:semiHidden/>
    <w:rsid w:val="002E780E"/>
    <w:pPr>
      <w:ind w:left="1440"/>
    </w:pPr>
  </w:style>
  <w:style w:type="paragraph" w:styleId="81">
    <w:name w:val="toc 8"/>
    <w:basedOn w:val="a1"/>
    <w:next w:val="a1"/>
    <w:autoRedefine/>
    <w:semiHidden/>
    <w:rsid w:val="002E780E"/>
    <w:pPr>
      <w:ind w:left="1680"/>
    </w:pPr>
  </w:style>
  <w:style w:type="paragraph" w:styleId="91">
    <w:name w:val="toc 9"/>
    <w:basedOn w:val="a1"/>
    <w:next w:val="a1"/>
    <w:autoRedefine/>
    <w:semiHidden/>
    <w:rsid w:val="002E780E"/>
    <w:pPr>
      <w:ind w:left="1920"/>
    </w:pPr>
  </w:style>
  <w:style w:type="paragraph" w:styleId="af4">
    <w:name w:val="toa heading"/>
    <w:basedOn w:val="a1"/>
    <w:next w:val="a1"/>
    <w:semiHidden/>
    <w:rsid w:val="002E780E"/>
    <w:pPr>
      <w:spacing w:before="120"/>
    </w:pPr>
    <w:rPr>
      <w:rFonts w:ascii="Arial" w:hAnsi="Arial"/>
      <w:b/>
    </w:rPr>
  </w:style>
  <w:style w:type="paragraph" w:styleId="af5">
    <w:name w:val="List"/>
    <w:basedOn w:val="a1"/>
    <w:rsid w:val="002E780E"/>
    <w:pPr>
      <w:ind w:left="283" w:hanging="283"/>
    </w:pPr>
  </w:style>
  <w:style w:type="paragraph" w:styleId="25">
    <w:name w:val="List 2"/>
    <w:basedOn w:val="a1"/>
    <w:rsid w:val="002E780E"/>
    <w:pPr>
      <w:ind w:left="566" w:hanging="283"/>
    </w:pPr>
  </w:style>
  <w:style w:type="paragraph" w:styleId="34">
    <w:name w:val="List 3"/>
    <w:basedOn w:val="a1"/>
    <w:rsid w:val="002E780E"/>
    <w:pPr>
      <w:ind w:left="849" w:hanging="283"/>
    </w:pPr>
  </w:style>
  <w:style w:type="paragraph" w:styleId="44">
    <w:name w:val="List 4"/>
    <w:basedOn w:val="a1"/>
    <w:rsid w:val="002E780E"/>
    <w:pPr>
      <w:ind w:left="1132" w:hanging="283"/>
    </w:pPr>
  </w:style>
  <w:style w:type="paragraph" w:styleId="54">
    <w:name w:val="List 5"/>
    <w:basedOn w:val="a1"/>
    <w:rsid w:val="002E780E"/>
    <w:pPr>
      <w:ind w:left="1415" w:hanging="283"/>
    </w:pPr>
  </w:style>
  <w:style w:type="paragraph" w:styleId="af6">
    <w:name w:val="table of figures"/>
    <w:basedOn w:val="a1"/>
    <w:next w:val="a1"/>
    <w:semiHidden/>
    <w:rsid w:val="002E780E"/>
    <w:pPr>
      <w:ind w:left="480" w:hanging="480"/>
    </w:pPr>
  </w:style>
  <w:style w:type="paragraph" w:styleId="a0">
    <w:name w:val="List Bullet"/>
    <w:basedOn w:val="a1"/>
    <w:autoRedefine/>
    <w:rsid w:val="002E780E"/>
    <w:pPr>
      <w:numPr>
        <w:numId w:val="1"/>
      </w:numPr>
    </w:pPr>
  </w:style>
  <w:style w:type="paragraph" w:styleId="20">
    <w:name w:val="List Bullet 2"/>
    <w:basedOn w:val="a1"/>
    <w:autoRedefine/>
    <w:rsid w:val="002E780E"/>
    <w:pPr>
      <w:numPr>
        <w:numId w:val="2"/>
      </w:numPr>
    </w:pPr>
  </w:style>
  <w:style w:type="paragraph" w:styleId="30">
    <w:name w:val="List Bullet 3"/>
    <w:basedOn w:val="a1"/>
    <w:autoRedefine/>
    <w:rsid w:val="002E780E"/>
    <w:pPr>
      <w:numPr>
        <w:numId w:val="3"/>
      </w:numPr>
    </w:pPr>
  </w:style>
  <w:style w:type="paragraph" w:styleId="40">
    <w:name w:val="List Bullet 4"/>
    <w:basedOn w:val="a1"/>
    <w:autoRedefine/>
    <w:rsid w:val="002E780E"/>
    <w:pPr>
      <w:numPr>
        <w:numId w:val="4"/>
      </w:numPr>
    </w:pPr>
  </w:style>
  <w:style w:type="paragraph" w:styleId="50">
    <w:name w:val="List Bullet 5"/>
    <w:basedOn w:val="a1"/>
    <w:autoRedefine/>
    <w:rsid w:val="002E780E"/>
    <w:pPr>
      <w:numPr>
        <w:numId w:val="5"/>
      </w:numPr>
    </w:pPr>
  </w:style>
  <w:style w:type="paragraph" w:styleId="a">
    <w:name w:val="List Number"/>
    <w:basedOn w:val="a1"/>
    <w:rsid w:val="002E780E"/>
    <w:pPr>
      <w:numPr>
        <w:numId w:val="6"/>
      </w:numPr>
    </w:pPr>
  </w:style>
  <w:style w:type="paragraph" w:styleId="2">
    <w:name w:val="List Number 2"/>
    <w:basedOn w:val="a1"/>
    <w:rsid w:val="002E780E"/>
    <w:pPr>
      <w:numPr>
        <w:numId w:val="7"/>
      </w:numPr>
    </w:pPr>
  </w:style>
  <w:style w:type="paragraph" w:styleId="3">
    <w:name w:val="List Number 3"/>
    <w:basedOn w:val="a1"/>
    <w:rsid w:val="002E780E"/>
    <w:pPr>
      <w:numPr>
        <w:numId w:val="8"/>
      </w:numPr>
    </w:pPr>
  </w:style>
  <w:style w:type="paragraph" w:styleId="4">
    <w:name w:val="List Number 4"/>
    <w:basedOn w:val="a1"/>
    <w:rsid w:val="002E780E"/>
    <w:pPr>
      <w:numPr>
        <w:numId w:val="9"/>
      </w:numPr>
    </w:pPr>
  </w:style>
  <w:style w:type="paragraph" w:styleId="5">
    <w:name w:val="List Number 5"/>
    <w:basedOn w:val="a1"/>
    <w:rsid w:val="002E780E"/>
    <w:pPr>
      <w:numPr>
        <w:numId w:val="10"/>
      </w:numPr>
    </w:pPr>
  </w:style>
  <w:style w:type="paragraph" w:styleId="af7">
    <w:name w:val="List Continue"/>
    <w:basedOn w:val="a1"/>
    <w:rsid w:val="002E780E"/>
    <w:pPr>
      <w:spacing w:after="120"/>
      <w:ind w:left="283"/>
    </w:pPr>
  </w:style>
  <w:style w:type="paragraph" w:styleId="26">
    <w:name w:val="List Continue 2"/>
    <w:basedOn w:val="a1"/>
    <w:rsid w:val="002E780E"/>
    <w:pPr>
      <w:spacing w:after="120"/>
      <w:ind w:left="566"/>
    </w:pPr>
  </w:style>
  <w:style w:type="paragraph" w:styleId="35">
    <w:name w:val="List Continue 3"/>
    <w:basedOn w:val="a1"/>
    <w:rsid w:val="002E780E"/>
    <w:pPr>
      <w:spacing w:after="120"/>
      <w:ind w:left="849"/>
    </w:pPr>
  </w:style>
  <w:style w:type="paragraph" w:styleId="45">
    <w:name w:val="List Continue 4"/>
    <w:basedOn w:val="a1"/>
    <w:rsid w:val="002E780E"/>
    <w:pPr>
      <w:spacing w:after="120"/>
      <w:ind w:left="1132"/>
    </w:pPr>
  </w:style>
  <w:style w:type="paragraph" w:styleId="55">
    <w:name w:val="List Continue 5"/>
    <w:basedOn w:val="a1"/>
    <w:rsid w:val="002E780E"/>
    <w:pPr>
      <w:spacing w:after="120"/>
      <w:ind w:left="1415"/>
    </w:pPr>
  </w:style>
  <w:style w:type="paragraph" w:styleId="af8">
    <w:name w:val="macro"/>
    <w:semiHidden/>
    <w:rsid w:val="002E780E"/>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af9">
    <w:name w:val="Note Heading"/>
    <w:basedOn w:val="a1"/>
    <w:next w:val="a1"/>
    <w:rsid w:val="002E780E"/>
  </w:style>
  <w:style w:type="paragraph" w:styleId="afa">
    <w:name w:val="Plain Text"/>
    <w:basedOn w:val="a1"/>
    <w:rsid w:val="002E780E"/>
    <w:rPr>
      <w:rFonts w:ascii="Courier New" w:hAnsi="Courier New"/>
      <w:sz w:val="20"/>
    </w:rPr>
  </w:style>
  <w:style w:type="paragraph" w:styleId="afb">
    <w:name w:val="Body Text"/>
    <w:basedOn w:val="a1"/>
    <w:rsid w:val="002E780E"/>
    <w:pPr>
      <w:spacing w:after="120"/>
    </w:pPr>
  </w:style>
  <w:style w:type="paragraph" w:styleId="27">
    <w:name w:val="Body Text 2"/>
    <w:basedOn w:val="a1"/>
    <w:rsid w:val="002E780E"/>
    <w:pPr>
      <w:spacing w:after="120" w:line="480" w:lineRule="auto"/>
    </w:pPr>
  </w:style>
  <w:style w:type="paragraph" w:styleId="36">
    <w:name w:val="Body Text 3"/>
    <w:basedOn w:val="a1"/>
    <w:rsid w:val="002E780E"/>
    <w:pPr>
      <w:spacing w:after="120"/>
    </w:pPr>
    <w:rPr>
      <w:sz w:val="16"/>
    </w:rPr>
  </w:style>
  <w:style w:type="paragraph" w:styleId="afc">
    <w:name w:val="Body Text First Indent"/>
    <w:basedOn w:val="afb"/>
    <w:rsid w:val="002E780E"/>
    <w:pPr>
      <w:ind w:firstLine="210"/>
    </w:pPr>
  </w:style>
  <w:style w:type="paragraph" w:styleId="afd">
    <w:name w:val="Body Text Indent"/>
    <w:basedOn w:val="a1"/>
    <w:rsid w:val="002E780E"/>
    <w:pPr>
      <w:spacing w:after="120"/>
      <w:ind w:left="283"/>
    </w:pPr>
  </w:style>
  <w:style w:type="paragraph" w:styleId="28">
    <w:name w:val="Body Text First Indent 2"/>
    <w:basedOn w:val="afd"/>
    <w:rsid w:val="002E780E"/>
    <w:pPr>
      <w:ind w:firstLine="210"/>
    </w:pPr>
  </w:style>
  <w:style w:type="paragraph" w:styleId="29">
    <w:name w:val="Body Text Indent 2"/>
    <w:basedOn w:val="a1"/>
    <w:rsid w:val="002E780E"/>
    <w:pPr>
      <w:spacing w:after="120" w:line="480" w:lineRule="auto"/>
      <w:ind w:left="283"/>
    </w:pPr>
  </w:style>
  <w:style w:type="paragraph" w:styleId="37">
    <w:name w:val="Body Text Indent 3"/>
    <w:basedOn w:val="a1"/>
    <w:rsid w:val="002E780E"/>
    <w:pPr>
      <w:spacing w:after="120"/>
      <w:ind w:left="283"/>
    </w:pPr>
    <w:rPr>
      <w:sz w:val="16"/>
    </w:rPr>
  </w:style>
  <w:style w:type="paragraph" w:styleId="afe">
    <w:name w:val="Normal Indent"/>
    <w:basedOn w:val="a1"/>
    <w:rsid w:val="002E780E"/>
    <w:pPr>
      <w:ind w:left="708"/>
    </w:pPr>
  </w:style>
  <w:style w:type="paragraph" w:styleId="aff">
    <w:name w:val="Subtitle"/>
    <w:basedOn w:val="a1"/>
    <w:qFormat/>
    <w:rsid w:val="002E780E"/>
    <w:pPr>
      <w:spacing w:after="60"/>
      <w:jc w:val="center"/>
      <w:outlineLvl w:val="1"/>
    </w:pPr>
    <w:rPr>
      <w:rFonts w:ascii="Arial" w:hAnsi="Arial"/>
    </w:rPr>
  </w:style>
  <w:style w:type="paragraph" w:styleId="aff0">
    <w:name w:val="annotation text"/>
    <w:basedOn w:val="a1"/>
    <w:semiHidden/>
    <w:rsid w:val="002E780E"/>
    <w:rPr>
      <w:sz w:val="20"/>
    </w:rPr>
  </w:style>
  <w:style w:type="paragraph" w:styleId="aff1">
    <w:name w:val="Title"/>
    <w:basedOn w:val="a1"/>
    <w:qFormat/>
    <w:rsid w:val="002E780E"/>
    <w:pPr>
      <w:spacing w:before="240" w:after="60"/>
      <w:jc w:val="center"/>
      <w:outlineLvl w:val="0"/>
    </w:pPr>
    <w:rPr>
      <w:rFonts w:ascii="Arial" w:hAnsi="Arial"/>
      <w:b/>
      <w:kern w:val="28"/>
      <w:sz w:val="32"/>
    </w:rPr>
  </w:style>
  <w:style w:type="paragraph" w:styleId="aff2">
    <w:name w:val="footnote text"/>
    <w:basedOn w:val="a1"/>
    <w:semiHidden/>
    <w:rsid w:val="002E780E"/>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21"/>
    <w:rsid w:val="002E780E"/>
    <w:pPr>
      <w:framePr w:wrap="notBeside"/>
    </w:pPr>
  </w:style>
  <w:style w:type="paragraph" w:customStyle="1" w:styleId="Normal11ptjustified">
    <w:name w:val="Normal 11pt justified"/>
    <w:basedOn w:val="a1"/>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a1"/>
    <w:rsid w:val="00105D52"/>
    <w:pPr>
      <w:tabs>
        <w:tab w:val="left" w:pos="504"/>
      </w:tabs>
      <w:spacing w:before="240" w:after="240"/>
    </w:pPr>
    <w:rPr>
      <w:b/>
      <w:sz w:val="22"/>
      <w:lang w:val="en-GB"/>
    </w:rPr>
  </w:style>
  <w:style w:type="character" w:styleId="aff3">
    <w:name w:val="Hyperlink"/>
    <w:semiHidden/>
    <w:rsid w:val="00105D52"/>
    <w:rPr>
      <w:color w:val="0000FF"/>
      <w:u w:val="single"/>
    </w:rPr>
  </w:style>
  <w:style w:type="character" w:styleId="aff4">
    <w:name w:val="FollowedHyperlink"/>
    <w:rsid w:val="00C5153A"/>
    <w:rPr>
      <w:color w:val="800080"/>
      <w:u w:val="single"/>
    </w:rPr>
  </w:style>
  <w:style w:type="paragraph" w:styleId="aff5">
    <w:name w:val="List Paragraph"/>
    <w:basedOn w:val="a1"/>
    <w:uiPriority w:val="34"/>
    <w:qFormat/>
    <w:rsid w:val="00060267"/>
    <w:pPr>
      <w:widowControl w:val="0"/>
      <w:ind w:left="720" w:firstLine="567"/>
      <w:contextualSpacing/>
      <w:jc w:val="both"/>
    </w:pPr>
    <w:rPr>
      <w:rFonts w:eastAsia="Calibri"/>
      <w:szCs w:val="22"/>
      <w:lang w:val="uk-UA"/>
    </w:rPr>
  </w:style>
  <w:style w:type="character" w:customStyle="1" w:styleId="FontStyle162">
    <w:name w:val="Font Style162"/>
    <w:rsid w:val="00060267"/>
    <w:rPr>
      <w:rFonts w:ascii="Times New Roman" w:hAnsi="Times New Roman" w:cs="Times New Roman"/>
      <w:spacing w:val="10"/>
      <w:sz w:val="18"/>
      <w:szCs w:val="18"/>
    </w:rPr>
  </w:style>
  <w:style w:type="paragraph" w:styleId="aff6">
    <w:name w:val="Balloon Text"/>
    <w:basedOn w:val="a1"/>
    <w:link w:val="aff7"/>
    <w:rsid w:val="00C3165D"/>
    <w:rPr>
      <w:rFonts w:ascii="Tahoma" w:hAnsi="Tahoma" w:cs="Tahoma"/>
      <w:sz w:val="16"/>
      <w:szCs w:val="16"/>
    </w:rPr>
  </w:style>
  <w:style w:type="character" w:customStyle="1" w:styleId="aff7">
    <w:name w:val="Текст у виносці Знак"/>
    <w:link w:val="aff6"/>
    <w:rsid w:val="00C3165D"/>
    <w:rPr>
      <w:rFonts w:ascii="Tahoma" w:hAnsi="Tahoma" w:cs="Tahoma"/>
      <w:sz w:val="16"/>
      <w:szCs w:val="16"/>
      <w:lang w:val="en-US" w:eastAsia="en-US"/>
    </w:rPr>
  </w:style>
  <w:style w:type="table" w:styleId="aff8">
    <w:name w:val="Table Grid"/>
    <w:basedOn w:val="a3"/>
    <w:rsid w:val="004B2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uiPriority w:val="99"/>
    <w:semiHidden/>
    <w:unhideWhenUsed/>
    <w:rsid w:val="000D5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tif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xxxx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xxxxx"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xxxx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P:\Communications\Events\Events%202011\Arabian%20Plate%2011\CFP%20template\3rd%20Arabian%20Plate%20Workshop%20CFP%20template.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30FDC-F9FC-4567-954E-472FBA580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3rd Arabian Plate Workshop CFP template</Template>
  <TotalTime>78</TotalTime>
  <Pages>3</Pages>
  <Words>3574</Words>
  <Characters>2038</Characters>
  <Application>Microsoft Office Word</Application>
  <DocSecurity>0</DocSecurity>
  <Lines>16</Lines>
  <Paragraphs>11</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Template</vt:lpstr>
      <vt:lpstr>Template</vt:lpstr>
      <vt:lpstr>Template</vt:lpstr>
    </vt:vector>
  </TitlesOfParts>
  <Company/>
  <LinksUpToDate>false</LinksUpToDate>
  <CharactersWithSpaces>5601</CharactersWithSpaces>
  <SharedDoc>false</SharedDoc>
  <HLinks>
    <vt:vector size="18" baseType="variant">
      <vt:variant>
        <vt:i4>852037</vt:i4>
      </vt:variant>
      <vt:variant>
        <vt:i4>96</vt:i4>
      </vt:variant>
      <vt:variant>
        <vt:i4>0</vt:i4>
      </vt:variant>
      <vt:variant>
        <vt:i4>5</vt:i4>
      </vt:variant>
      <vt:variant>
        <vt:lpwstr>https://doi.org/xxxxx</vt:lpwstr>
      </vt:variant>
      <vt:variant>
        <vt:lpwstr/>
      </vt:variant>
      <vt:variant>
        <vt:i4>852037</vt:i4>
      </vt:variant>
      <vt:variant>
        <vt:i4>93</vt:i4>
      </vt:variant>
      <vt:variant>
        <vt:i4>0</vt:i4>
      </vt:variant>
      <vt:variant>
        <vt:i4>5</vt:i4>
      </vt:variant>
      <vt:variant>
        <vt:lpwstr>https://doi.org/xxxxx</vt:lpwstr>
      </vt:variant>
      <vt:variant>
        <vt:lpwstr/>
      </vt:variant>
      <vt:variant>
        <vt:i4>852037</vt:i4>
      </vt:variant>
      <vt:variant>
        <vt:i4>90</vt:i4>
      </vt:variant>
      <vt:variant>
        <vt:i4>0</vt:i4>
      </vt:variant>
      <vt:variant>
        <vt:i4>5</vt:i4>
      </vt:variant>
      <vt:variant>
        <vt:lpwstr>https://doi.org/xxxxx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GeoTerrace Conference</dc:creator>
  <cp:keywords/>
  <cp:lastModifiedBy>Ihor Savchyn</cp:lastModifiedBy>
  <cp:revision>12</cp:revision>
  <cp:lastPrinted>2020-01-22T12:11:00Z</cp:lastPrinted>
  <dcterms:created xsi:type="dcterms:W3CDTF">2025-01-18T08:30:00Z</dcterms:created>
  <dcterms:modified xsi:type="dcterms:W3CDTF">2025-03-04T21:24:00Z</dcterms:modified>
</cp:coreProperties>
</file>